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61BC2" w14:textId="6FBAEEAE" w:rsidR="006D73F3" w:rsidRPr="006E2364" w:rsidRDefault="005C489B" w:rsidP="00ED5A1C">
      <w:pPr>
        <w:pStyle w:val="Heading1"/>
      </w:pPr>
      <w:r w:rsidRPr="006E2364">
        <w:t xml:space="preserve">Elmbridge Start Up </w:t>
      </w:r>
      <w:r w:rsidR="00DB6427" w:rsidRPr="006E2364">
        <w:t>Boost</w:t>
      </w:r>
      <w:r w:rsidR="00ED5A1C">
        <w:t xml:space="preserve"> </w:t>
      </w:r>
      <w:r w:rsidRPr="006E2364">
        <w:t>Application form</w:t>
      </w:r>
    </w:p>
    <w:p w14:paraId="346EC7AD" w14:textId="121541CE" w:rsidR="00ED2CDD" w:rsidRDefault="005C489B" w:rsidP="006D73F3">
      <w:pPr>
        <w:pStyle w:val="BodyText"/>
      </w:pPr>
      <w:r w:rsidRPr="006E2364">
        <w:t xml:space="preserve">The information provided in this form will be used for the purpose of processing an application for the Elmbridge Start Up </w:t>
      </w:r>
      <w:r w:rsidR="00DB6427" w:rsidRPr="006E2364">
        <w:t xml:space="preserve">Boost </w:t>
      </w:r>
      <w:r w:rsidRPr="006E2364">
        <w:t xml:space="preserve">and assessing the suitability of the proposed </w:t>
      </w:r>
      <w:r w:rsidRPr="00BF1B28">
        <w:t>project</w:t>
      </w:r>
      <w:r w:rsidRPr="006E2364">
        <w:t xml:space="preserve">. For more information about the scheme and how to apply, please read the </w:t>
      </w:r>
      <w:hyperlink r:id="rId7" w:history="1">
        <w:r w:rsidRPr="00394C3E">
          <w:rPr>
            <w:rStyle w:val="Hyperlink"/>
          </w:rPr>
          <w:t>guidance notes</w:t>
        </w:r>
      </w:hyperlink>
      <w:r w:rsidR="00E72ED7" w:rsidRPr="006E2364">
        <w:t>.</w:t>
      </w:r>
    </w:p>
    <w:p w14:paraId="57709444" w14:textId="1FA7706F" w:rsidR="00077175" w:rsidRPr="00077175" w:rsidRDefault="00077175" w:rsidP="00E144B9">
      <w:pPr>
        <w:spacing w:after="240"/>
        <w:rPr>
          <w:rStyle w:val="Emphasis"/>
          <w:sz w:val="24"/>
          <w:szCs w:val="24"/>
        </w:rPr>
      </w:pPr>
      <w:r w:rsidRPr="00077175">
        <w:rPr>
          <w:rStyle w:val="Emphasis"/>
          <w:sz w:val="24"/>
          <w:szCs w:val="24"/>
        </w:rPr>
        <w:t xml:space="preserve">Please ensure you provide a business plan or proposal as part of your application. Your plan </w:t>
      </w:r>
      <w:r w:rsidR="002C4802">
        <w:rPr>
          <w:rStyle w:val="Emphasis"/>
          <w:sz w:val="24"/>
          <w:szCs w:val="24"/>
        </w:rPr>
        <w:t>must</w:t>
      </w:r>
      <w:r w:rsidRPr="00077175">
        <w:rPr>
          <w:rStyle w:val="Emphasis"/>
          <w:sz w:val="24"/>
          <w:szCs w:val="24"/>
        </w:rPr>
        <w:t xml:space="preserve"> include a 24-month financial forecast and an environmental sustainability section.</w:t>
      </w:r>
    </w:p>
    <w:p w14:paraId="26A742D6" w14:textId="3A86818C" w:rsidR="00BF1B28" w:rsidRDefault="00D911B4" w:rsidP="00D911B4">
      <w:pPr>
        <w:pStyle w:val="Heading3"/>
        <w:numPr>
          <w:ilvl w:val="0"/>
          <w:numId w:val="1"/>
        </w:numPr>
        <w:tabs>
          <w:tab w:val="left" w:pos="5535"/>
        </w:tabs>
      </w:pPr>
      <w:r w:rsidRPr="006E2364">
        <w:t>Business/organisation name</w:t>
      </w:r>
    </w:p>
    <w:p w14:paraId="61488E0E" w14:textId="188852F4" w:rsidR="00FC0F04" w:rsidRDefault="00FC0F04" w:rsidP="00BF1B28">
      <w:pPr>
        <w:pStyle w:val="Heading3"/>
        <w:tabs>
          <w:tab w:val="left" w:pos="5535"/>
        </w:tabs>
      </w:pPr>
      <w:r w:rsidRPr="006E2364">
        <w:tab/>
      </w:r>
      <w:r w:rsidR="00793C0D" w:rsidRPr="00BF1B28">
        <w:rPr>
          <w:sz w:val="14"/>
          <w:szCs w:val="12"/>
        </w:rPr>
        <w:br/>
      </w:r>
      <w:r w:rsidR="00BF1B28" w:rsidRPr="006E2364">
        <w:rPr>
          <w:noProof/>
        </w:rPr>
        <mc:AlternateContent>
          <mc:Choice Requires="wps">
            <w:drawing>
              <wp:inline distT="0" distB="0" distL="0" distR="0" wp14:anchorId="198DE47F" wp14:editId="73838B6A">
                <wp:extent cx="5715000" cy="342900"/>
                <wp:effectExtent l="0" t="0" r="19050" b="19050"/>
                <wp:docPr id="217" name="Text Box 2" descr="Q1 response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342900"/>
                        </a:xfrm>
                        <a:prstGeom prst="rect">
                          <a:avLst/>
                        </a:prstGeom>
                        <a:solidFill>
                          <a:srgbClr val="FFFFFF"/>
                        </a:solidFill>
                        <a:ln w="9525">
                          <a:solidFill>
                            <a:srgbClr val="000000"/>
                          </a:solidFill>
                          <a:miter lim="800000"/>
                          <a:headEnd/>
                          <a:tailEnd/>
                        </a:ln>
                      </wps:spPr>
                      <wps:txbx>
                        <w:txbxContent>
                          <w:p w14:paraId="5524AB7A" w14:textId="77777777" w:rsidR="00BF1B28" w:rsidRDefault="00BF1B28" w:rsidP="00BF1B28"/>
                        </w:txbxContent>
                      </wps:txbx>
                      <wps:bodyPr rot="0" vert="horz" wrap="square" lIns="91440" tIns="45720" rIns="91440" bIns="45720" anchor="t" anchorCtr="0">
                        <a:noAutofit/>
                      </wps:bodyPr>
                    </wps:wsp>
                  </a:graphicData>
                </a:graphic>
              </wp:inline>
            </w:drawing>
          </mc:Choice>
          <mc:Fallback>
            <w:pict>
              <v:shapetype w14:anchorId="198DE47F" id="_x0000_t202" coordsize="21600,21600" o:spt="202" path="m,l,21600r21600,l21600,xe">
                <v:stroke joinstyle="miter"/>
                <v:path gradientshapeok="t" o:connecttype="rect"/>
              </v:shapetype>
              <v:shape id="Text Box 2" o:spid="_x0000_s1026" type="#_x0000_t202" alt="Q1 response box" style="width:450pt;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">
                <v:textbox>
                  <w:txbxContent>
                    <w:p w14:paraId="5524AB7A" w14:textId="77777777" w:rsidR="00BF1B28" w:rsidRDefault="00BF1B28" w:rsidP="00BF1B28"/>
                  </w:txbxContent>
                </v:textbox>
                <w10:anchorlock/>
              </v:shape>
            </w:pict>
          </mc:Fallback>
        </mc:AlternateContent>
      </w:r>
    </w:p>
    <w:p w14:paraId="40E30E6B" w14:textId="77777777" w:rsidR="00BF1B28" w:rsidRPr="00BF1B28" w:rsidRDefault="00BF1B28" w:rsidP="00BF1B28">
      <w:pPr>
        <w:rPr>
          <w:sz w:val="14"/>
          <w:szCs w:val="12"/>
        </w:rPr>
      </w:pPr>
    </w:p>
    <w:p w14:paraId="41026FFE" w14:textId="7B8E6A9F" w:rsidR="00BF1B28" w:rsidRDefault="00793C0D" w:rsidP="00793C0D">
      <w:pPr>
        <w:pStyle w:val="Heading3"/>
        <w:numPr>
          <w:ilvl w:val="0"/>
          <w:numId w:val="1"/>
        </w:numPr>
      </w:pPr>
      <w:r w:rsidRPr="006E2364">
        <w:t>Applicant’s name</w:t>
      </w:r>
    </w:p>
    <w:p w14:paraId="377E92E4" w14:textId="0B98F7E7" w:rsidR="00FC0F04" w:rsidRDefault="00793C0D" w:rsidP="00BF1B28">
      <w:pPr>
        <w:pStyle w:val="Heading3"/>
      </w:pPr>
      <w:r w:rsidRPr="00BF1B28">
        <w:rPr>
          <w:sz w:val="14"/>
          <w:szCs w:val="12"/>
        </w:rPr>
        <w:br/>
      </w:r>
      <w:r w:rsidR="00BF1B28" w:rsidRPr="006E2364">
        <w:rPr>
          <w:noProof/>
        </w:rPr>
        <mc:AlternateContent>
          <mc:Choice Requires="wps">
            <w:drawing>
              <wp:inline distT="0" distB="0" distL="0" distR="0" wp14:anchorId="5753E37E" wp14:editId="484B4B6A">
                <wp:extent cx="5715000" cy="342900"/>
                <wp:effectExtent l="0" t="0" r="19050" b="19050"/>
                <wp:docPr id="11" name="Text Box 2" descr="Q2 response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342900"/>
                        </a:xfrm>
                        <a:prstGeom prst="rect">
                          <a:avLst/>
                        </a:prstGeom>
                        <a:solidFill>
                          <a:srgbClr val="FFFFFF"/>
                        </a:solidFill>
                        <a:ln w="9525">
                          <a:solidFill>
                            <a:srgbClr val="000000"/>
                          </a:solidFill>
                          <a:miter lim="800000"/>
                          <a:headEnd/>
                          <a:tailEnd/>
                        </a:ln>
                      </wps:spPr>
                      <wps:txbx>
                        <w:txbxContent>
                          <w:p w14:paraId="04142726" w14:textId="77777777" w:rsidR="00BF1B28" w:rsidRDefault="00BF1B28" w:rsidP="00BF1B28"/>
                        </w:txbxContent>
                      </wps:txbx>
                      <wps:bodyPr rot="0" vert="horz" wrap="square" lIns="91440" tIns="45720" rIns="91440" bIns="45720" anchor="t" anchorCtr="0">
                        <a:noAutofit/>
                      </wps:bodyPr>
                    </wps:wsp>
                  </a:graphicData>
                </a:graphic>
              </wp:inline>
            </w:drawing>
          </mc:Choice>
          <mc:Fallback>
            <w:pict>
              <v:shape w14:anchorId="5753E37E" id="_x0000_s1027" type="#_x0000_t202" alt="Q2 response box" style="width:450pt;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">
                <v:textbox>
                  <w:txbxContent>
                    <w:p w14:paraId="04142726" w14:textId="77777777" w:rsidR="00BF1B28" w:rsidRDefault="00BF1B28" w:rsidP="00BF1B28"/>
                  </w:txbxContent>
                </v:textbox>
                <w10:anchorlock/>
              </v:shape>
            </w:pict>
          </mc:Fallback>
        </mc:AlternateContent>
      </w:r>
    </w:p>
    <w:p w14:paraId="066B1CF5" w14:textId="77777777" w:rsidR="00BF1B28" w:rsidRPr="00BF1B28" w:rsidRDefault="00BF1B28" w:rsidP="00BF1B28">
      <w:pPr>
        <w:rPr>
          <w:sz w:val="14"/>
          <w:szCs w:val="12"/>
        </w:rPr>
      </w:pPr>
    </w:p>
    <w:p w14:paraId="0DD60C93" w14:textId="0451A7D2" w:rsidR="00FC0F04" w:rsidRDefault="00793C0D" w:rsidP="00793C0D">
      <w:pPr>
        <w:pStyle w:val="Heading3"/>
        <w:numPr>
          <w:ilvl w:val="0"/>
          <w:numId w:val="1"/>
        </w:numPr>
      </w:pPr>
      <w:r w:rsidRPr="006E2364">
        <w:t>Telephone/email</w:t>
      </w:r>
    </w:p>
    <w:p w14:paraId="67AD0B69" w14:textId="0F37F228" w:rsidR="00A63BAC" w:rsidRPr="00BF1B28" w:rsidRDefault="00A63BAC" w:rsidP="00A63BAC">
      <w:pPr>
        <w:rPr>
          <w:sz w:val="14"/>
          <w:szCs w:val="12"/>
        </w:rPr>
      </w:pPr>
    </w:p>
    <w:p w14:paraId="7051A66B" w14:textId="31BF9CCE" w:rsidR="00BF1B28" w:rsidRDefault="00BF1B28" w:rsidP="00A63BAC">
      <w:r w:rsidRPr="006E2364">
        <w:rPr>
          <w:noProof/>
        </w:rPr>
        <mc:AlternateContent>
          <mc:Choice Requires="wps">
            <w:drawing>
              <wp:inline distT="0" distB="0" distL="0" distR="0" wp14:anchorId="21CABE3E" wp14:editId="79F11BAC">
                <wp:extent cx="5715000" cy="571500"/>
                <wp:effectExtent l="0" t="0" r="19050" b="19050"/>
                <wp:docPr id="15" name="Text Box 2" descr="Q3 response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571500"/>
                        </a:xfrm>
                        <a:prstGeom prst="rect">
                          <a:avLst/>
                        </a:prstGeom>
                        <a:solidFill>
                          <a:srgbClr val="FFFFFF"/>
                        </a:solidFill>
                        <a:ln w="9525">
                          <a:solidFill>
                            <a:srgbClr val="000000"/>
                          </a:solidFill>
                          <a:miter lim="800000"/>
                          <a:headEnd/>
                          <a:tailEnd/>
                        </a:ln>
                      </wps:spPr>
                      <wps:txbx>
                        <w:txbxContent>
                          <w:p w14:paraId="7216C807" w14:textId="77777777" w:rsidR="00BF1B28" w:rsidRDefault="00BF1B28" w:rsidP="00BF1B28"/>
                        </w:txbxContent>
                      </wps:txbx>
                      <wps:bodyPr rot="0" vert="horz" wrap="square" lIns="91440" tIns="45720" rIns="91440" bIns="45720" anchor="t" anchorCtr="0">
                        <a:noAutofit/>
                      </wps:bodyPr>
                    </wps:wsp>
                  </a:graphicData>
                </a:graphic>
              </wp:inline>
            </w:drawing>
          </mc:Choice>
          <mc:Fallback>
            <w:pict>
              <v:shape w14:anchorId="21CABE3E" id="_x0000_s1028" type="#_x0000_t202" alt="Q3 response box" style="width:450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">
                <v:textbox>
                  <w:txbxContent>
                    <w:p w14:paraId="7216C807" w14:textId="77777777" w:rsidR="00BF1B28" w:rsidRDefault="00BF1B28" w:rsidP="00BF1B28"/>
                  </w:txbxContent>
                </v:textbox>
                <w10:anchorlock/>
              </v:shape>
            </w:pict>
          </mc:Fallback>
        </mc:AlternateContent>
      </w:r>
    </w:p>
    <w:p w14:paraId="1EEF667A" w14:textId="77777777" w:rsidR="00BF1B28" w:rsidRPr="00BF1B28" w:rsidRDefault="00BF1B28" w:rsidP="00A63BAC">
      <w:pPr>
        <w:rPr>
          <w:sz w:val="14"/>
          <w:szCs w:val="12"/>
        </w:rPr>
      </w:pPr>
    </w:p>
    <w:p w14:paraId="24DE0FFC" w14:textId="283C3D92" w:rsidR="00DB038A" w:rsidRDefault="00A63BAC" w:rsidP="00DB038A">
      <w:pPr>
        <w:pStyle w:val="Heading3"/>
        <w:numPr>
          <w:ilvl w:val="0"/>
          <w:numId w:val="1"/>
        </w:numPr>
      </w:pPr>
      <w:r w:rsidRPr="006E2364">
        <w:t>Where did you find out about this scheme</w:t>
      </w:r>
      <w:r w:rsidR="00DE63DF">
        <w:t>?</w:t>
      </w:r>
    </w:p>
    <w:p w14:paraId="18B6AAB9" w14:textId="77777777" w:rsidR="00DB038A" w:rsidRPr="00802D3D" w:rsidRDefault="00DB038A" w:rsidP="00DB038A">
      <w:pPr>
        <w:rPr>
          <w:sz w:val="16"/>
          <w:szCs w:val="16"/>
        </w:rPr>
      </w:pPr>
    </w:p>
    <w:tbl>
      <w:tblPr>
        <w:tblStyle w:val="TableGrid"/>
        <w:tblW w:w="0" w:type="auto"/>
        <w:tblLook w:val="04A0" w:firstRow="1" w:lastRow="0" w:firstColumn="1" w:lastColumn="0" w:noHBand="0" w:noVBand="1"/>
      </w:tblPr>
      <w:tblGrid>
        <w:gridCol w:w="9016"/>
      </w:tblGrid>
      <w:tr w:rsidR="00DB038A" w14:paraId="71474074" w14:textId="77777777" w:rsidTr="00DB038A">
        <w:trPr>
          <w:trHeight w:val="1008"/>
        </w:trPr>
        <w:tc>
          <w:tcPr>
            <w:tcW w:w="9016" w:type="dxa"/>
          </w:tcPr>
          <w:p w14:paraId="514F7BA5" w14:textId="77777777" w:rsidR="00DB038A" w:rsidRDefault="00DB038A" w:rsidP="004F3DA5"/>
        </w:tc>
      </w:tr>
    </w:tbl>
    <w:p w14:paraId="15695744" w14:textId="77777777" w:rsidR="00FC0F04" w:rsidRPr="006E2364" w:rsidRDefault="00FC0F04" w:rsidP="004F3DA5"/>
    <w:p w14:paraId="054586FA" w14:textId="71B47BEB" w:rsidR="005A7DB2" w:rsidRPr="006E2364" w:rsidRDefault="004F3DA5" w:rsidP="004F3DA5">
      <w:pPr>
        <w:pStyle w:val="Heading3"/>
        <w:numPr>
          <w:ilvl w:val="0"/>
          <w:numId w:val="1"/>
        </w:numPr>
      </w:pPr>
      <w:r w:rsidRPr="006E2364">
        <w:lastRenderedPageBreak/>
        <w:t>Address of business</w:t>
      </w:r>
    </w:p>
    <w:p w14:paraId="5757CBEF" w14:textId="2CCA9FC3" w:rsidR="005B7851" w:rsidRDefault="00B01D6E" w:rsidP="00B01D6E">
      <w:r w:rsidRPr="006E2364">
        <w:br/>
      </w:r>
      <w:r w:rsidR="00BF1B28" w:rsidRPr="006E2364">
        <w:rPr>
          <w:noProof/>
        </w:rPr>
        <mc:AlternateContent>
          <mc:Choice Requires="wps">
            <w:drawing>
              <wp:inline distT="0" distB="0" distL="0" distR="0" wp14:anchorId="47F3AFC1" wp14:editId="2290EC6C">
                <wp:extent cx="5715000" cy="1257300"/>
                <wp:effectExtent l="0" t="0" r="19050" b="19050"/>
                <wp:docPr id="7" name="Text Box 7" descr="Q5 response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257300"/>
                        </a:xfrm>
                        <a:prstGeom prst="rect">
                          <a:avLst/>
                        </a:prstGeom>
                        <a:solidFill>
                          <a:srgbClr val="FFFFFF"/>
                        </a:solidFill>
                        <a:ln w="9525">
                          <a:solidFill>
                            <a:srgbClr val="000000"/>
                          </a:solidFill>
                          <a:miter lim="800000"/>
                          <a:headEnd/>
                          <a:tailEnd/>
                        </a:ln>
                      </wps:spPr>
                      <wps:txbx>
                        <w:txbxContent>
                          <w:p w14:paraId="048E3247" w14:textId="77777777" w:rsidR="00BF1B28" w:rsidRDefault="00BF1B28" w:rsidP="00BF1B28"/>
                        </w:txbxContent>
                      </wps:txbx>
                      <wps:bodyPr rot="0" vert="horz" wrap="square" lIns="91440" tIns="45720" rIns="91440" bIns="45720" anchor="t" anchorCtr="0">
                        <a:noAutofit/>
                      </wps:bodyPr>
                    </wps:wsp>
                  </a:graphicData>
                </a:graphic>
              </wp:inline>
            </w:drawing>
          </mc:Choice>
          <mc:Fallback>
            <w:pict>
              <v:shape w14:anchorId="47F3AFC1" id="Text Box 7" o:spid="_x0000_s1029" type="#_x0000_t202" alt="Q5 response box" style="width:450pt;height:9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">
                <v:textbox>
                  <w:txbxContent>
                    <w:p w14:paraId="048E3247" w14:textId="77777777" w:rsidR="00BF1B28" w:rsidRDefault="00BF1B28" w:rsidP="00BF1B28"/>
                  </w:txbxContent>
                </v:textbox>
                <w10:anchorlock/>
              </v:shape>
            </w:pict>
          </mc:Fallback>
        </mc:AlternateContent>
      </w:r>
    </w:p>
    <w:p w14:paraId="745FBBFA" w14:textId="77777777" w:rsidR="00BF1B28" w:rsidRPr="00BF1B28" w:rsidRDefault="00BF1B28" w:rsidP="00B01D6E">
      <w:pPr>
        <w:rPr>
          <w:sz w:val="14"/>
          <w:szCs w:val="12"/>
        </w:rPr>
      </w:pPr>
    </w:p>
    <w:p w14:paraId="61EF5F52" w14:textId="7EFF9FFA" w:rsidR="009A0C94" w:rsidRDefault="00E227B6" w:rsidP="005B7851">
      <w:pPr>
        <w:pStyle w:val="Heading3"/>
        <w:numPr>
          <w:ilvl w:val="0"/>
          <w:numId w:val="1"/>
        </w:numPr>
        <w:tabs>
          <w:tab w:val="left" w:pos="5535"/>
        </w:tabs>
      </w:pPr>
      <w:r w:rsidRPr="006E2364">
        <w:t>What is the nature of your business?</w:t>
      </w:r>
    </w:p>
    <w:p w14:paraId="2FA92E1C" w14:textId="085ABE6B" w:rsidR="009A0C94" w:rsidRDefault="009A0C94" w:rsidP="009A0C94"/>
    <w:tbl>
      <w:tblPr>
        <w:tblStyle w:val="TableGrid"/>
        <w:tblW w:w="0" w:type="auto"/>
        <w:tblLook w:val="04A0" w:firstRow="1" w:lastRow="0" w:firstColumn="1" w:lastColumn="0" w:noHBand="0" w:noVBand="1"/>
      </w:tblPr>
      <w:tblGrid>
        <w:gridCol w:w="9016"/>
      </w:tblGrid>
      <w:tr w:rsidR="009A0C94" w14:paraId="4233866F" w14:textId="77777777" w:rsidTr="009A0C94">
        <w:trPr>
          <w:trHeight w:val="690"/>
        </w:trPr>
        <w:tc>
          <w:tcPr>
            <w:tcW w:w="9016" w:type="dxa"/>
          </w:tcPr>
          <w:p w14:paraId="55AF53ED" w14:textId="77777777" w:rsidR="009A0C94" w:rsidRDefault="009A0C94" w:rsidP="009A0C94"/>
        </w:tc>
      </w:tr>
    </w:tbl>
    <w:p w14:paraId="1C47C4F9" w14:textId="77777777" w:rsidR="009A0C94" w:rsidRPr="009A0C94" w:rsidRDefault="009A0C94" w:rsidP="009A0C94"/>
    <w:p w14:paraId="2BF51309" w14:textId="73E80008" w:rsidR="00D34917" w:rsidRDefault="009A0C94" w:rsidP="005B7851">
      <w:pPr>
        <w:pStyle w:val="Heading3"/>
        <w:numPr>
          <w:ilvl w:val="0"/>
          <w:numId w:val="1"/>
        </w:numPr>
        <w:tabs>
          <w:tab w:val="left" w:pos="5535"/>
        </w:tabs>
      </w:pPr>
      <w:r>
        <w:t>Business trading start date or projected start date</w:t>
      </w:r>
      <w:r w:rsidR="005B7851" w:rsidRPr="006E2364">
        <w:tab/>
      </w:r>
    </w:p>
    <w:p w14:paraId="6ACD8681" w14:textId="77777777" w:rsidR="00D34917" w:rsidRPr="00E144B9" w:rsidRDefault="00D34917" w:rsidP="00D34917">
      <w:pPr>
        <w:rPr>
          <w:sz w:val="16"/>
          <w:szCs w:val="16"/>
        </w:rPr>
      </w:pPr>
    </w:p>
    <w:tbl>
      <w:tblPr>
        <w:tblStyle w:val="TableGrid"/>
        <w:tblW w:w="0" w:type="auto"/>
        <w:tblLook w:val="04A0" w:firstRow="1" w:lastRow="0" w:firstColumn="1" w:lastColumn="0" w:noHBand="0" w:noVBand="1"/>
      </w:tblPr>
      <w:tblGrid>
        <w:gridCol w:w="9016"/>
      </w:tblGrid>
      <w:tr w:rsidR="00D34917" w14:paraId="78A7EEB2" w14:textId="77777777" w:rsidTr="00D34917">
        <w:trPr>
          <w:trHeight w:val="487"/>
        </w:trPr>
        <w:tc>
          <w:tcPr>
            <w:tcW w:w="9016" w:type="dxa"/>
          </w:tcPr>
          <w:p w14:paraId="0D866A47" w14:textId="77777777" w:rsidR="00D34917" w:rsidRDefault="00D34917" w:rsidP="00D34917"/>
        </w:tc>
      </w:tr>
    </w:tbl>
    <w:p w14:paraId="47785753" w14:textId="6EBAF2ED" w:rsidR="00D34917" w:rsidRDefault="00D34917" w:rsidP="00D34917"/>
    <w:p w14:paraId="16C47B14" w14:textId="77777777" w:rsidR="00D34917" w:rsidRPr="006E2364" w:rsidRDefault="00D34917" w:rsidP="00D34917">
      <w:pPr>
        <w:pStyle w:val="ListParagraph"/>
        <w:numPr>
          <w:ilvl w:val="0"/>
          <w:numId w:val="1"/>
        </w:numPr>
      </w:pPr>
      <w:r w:rsidRPr="00D34917">
        <w:rPr>
          <w:rStyle w:val="Heading3Char"/>
        </w:rPr>
        <w:t>How would this funding help start your business?</w:t>
      </w:r>
    </w:p>
    <w:p w14:paraId="098FC0C2" w14:textId="6BBEDE36" w:rsidR="00BF1B28" w:rsidRDefault="00BF1B28" w:rsidP="00B01D6E"/>
    <w:p w14:paraId="50E7A8DC" w14:textId="2F5DE145" w:rsidR="00D36E77" w:rsidRDefault="003E5648" w:rsidP="00B01D6E">
      <w:r w:rsidRPr="006E2364">
        <w:br/>
      </w:r>
      <w:r w:rsidR="00D36E77" w:rsidRPr="006E2364">
        <w:rPr>
          <w:noProof/>
        </w:rPr>
        <mc:AlternateContent>
          <mc:Choice Requires="wps">
            <w:drawing>
              <wp:inline distT="0" distB="0" distL="0" distR="0" wp14:anchorId="189563E3" wp14:editId="359F9386">
                <wp:extent cx="5772150" cy="1438275"/>
                <wp:effectExtent l="0" t="0" r="19050" b="28575"/>
                <wp:docPr id="19" name="Text Box 19" descr="How would this funding help start your business response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1438275"/>
                        </a:xfrm>
                        <a:prstGeom prst="rect">
                          <a:avLst/>
                        </a:prstGeom>
                        <a:solidFill>
                          <a:srgbClr val="FFFFFF"/>
                        </a:solidFill>
                        <a:ln w="9525">
                          <a:solidFill>
                            <a:srgbClr val="000000"/>
                          </a:solidFill>
                          <a:miter lim="800000"/>
                          <a:headEnd/>
                          <a:tailEnd/>
                        </a:ln>
                      </wps:spPr>
                      <wps:txbx>
                        <w:txbxContent>
                          <w:p w14:paraId="73650232" w14:textId="77777777" w:rsidR="00D36E77" w:rsidRDefault="00D36E77" w:rsidP="00D36E77"/>
                        </w:txbxContent>
                      </wps:txbx>
                      <wps:bodyPr rot="0" vert="horz" wrap="square" lIns="91440" tIns="45720" rIns="91440" bIns="45720" anchor="t" anchorCtr="0">
                        <a:noAutofit/>
                      </wps:bodyPr>
                    </wps:wsp>
                  </a:graphicData>
                </a:graphic>
              </wp:inline>
            </w:drawing>
          </mc:Choice>
          <mc:Fallback>
            <w:pict>
              <v:shape w14:anchorId="189563E3" id="Text Box 19" o:spid="_x0000_s1030" type="#_x0000_t202" alt="How would this funding help start your business response box" style="width:454.5pt;height:11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">
                <v:textbox>
                  <w:txbxContent>
                    <w:p w14:paraId="73650232" w14:textId="77777777" w:rsidR="00D36E77" w:rsidRDefault="00D36E77" w:rsidP="00D36E77"/>
                  </w:txbxContent>
                </v:textbox>
                <w10:anchorlock/>
              </v:shape>
            </w:pict>
          </mc:Fallback>
        </mc:AlternateContent>
      </w:r>
    </w:p>
    <w:p w14:paraId="3F97F34D" w14:textId="77777777" w:rsidR="007E0689" w:rsidRPr="007E0689" w:rsidRDefault="007E0689" w:rsidP="00B01D6E">
      <w:pPr>
        <w:rPr>
          <w:sz w:val="14"/>
          <w:szCs w:val="12"/>
        </w:rPr>
      </w:pPr>
    </w:p>
    <w:p w14:paraId="6245E3CD" w14:textId="39F7187D" w:rsidR="003E5648" w:rsidRDefault="003E5648" w:rsidP="00DD5F26">
      <w:pPr>
        <w:pStyle w:val="Heading3"/>
        <w:numPr>
          <w:ilvl w:val="0"/>
          <w:numId w:val="1"/>
        </w:numPr>
      </w:pPr>
      <w:bookmarkStart w:id="0" w:name="_Hlk37771721"/>
      <w:r w:rsidRPr="006E2364">
        <w:t>How</w:t>
      </w:r>
      <w:bookmarkEnd w:id="0"/>
      <w:r w:rsidRPr="006E2364">
        <w:t xml:space="preserve"> much in total is being sought from the Elmbridge Start Up Fund? (please note that funding is up to £1,000</w:t>
      </w:r>
      <w:r w:rsidR="00382B88">
        <w:t xml:space="preserve"> and the matching contribution from you is 50%</w:t>
      </w:r>
      <w:r w:rsidRPr="006E2364">
        <w:t>)</w:t>
      </w:r>
      <w:r w:rsidRPr="006E2364">
        <w:tab/>
      </w:r>
    </w:p>
    <w:p w14:paraId="7AA86828" w14:textId="77777777" w:rsidR="007E0689" w:rsidRPr="00E73B3A" w:rsidRDefault="007E0689" w:rsidP="007E0689">
      <w:pPr>
        <w:rPr>
          <w:sz w:val="16"/>
          <w:szCs w:val="16"/>
        </w:rPr>
      </w:pPr>
    </w:p>
    <w:p w14:paraId="32B838E0" w14:textId="21A8988F" w:rsidR="007E0689" w:rsidRDefault="003E5648" w:rsidP="00B01D6E">
      <w:pPr>
        <w:rPr>
          <w:rStyle w:val="Emphasis"/>
        </w:rPr>
      </w:pPr>
      <w:r w:rsidRPr="006E2364">
        <w:rPr>
          <w:rStyle w:val="Emphasis"/>
          <w:noProof/>
        </w:rPr>
        <mc:AlternateContent>
          <mc:Choice Requires="wps">
            <w:drawing>
              <wp:inline distT="0" distB="0" distL="0" distR="0" wp14:anchorId="25B706BA" wp14:editId="7A5273AB">
                <wp:extent cx="5715000" cy="342900"/>
                <wp:effectExtent l="0" t="0" r="19050" b="19050"/>
                <wp:docPr id="20" name="Text Box 2" descr="Q7 response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342900"/>
                        </a:xfrm>
                        <a:prstGeom prst="rect">
                          <a:avLst/>
                        </a:prstGeom>
                        <a:solidFill>
                          <a:srgbClr val="FFFFFF"/>
                        </a:solidFill>
                        <a:ln w="9525">
                          <a:solidFill>
                            <a:srgbClr val="000000"/>
                          </a:solidFill>
                          <a:miter lim="800000"/>
                          <a:headEnd/>
                          <a:tailEnd/>
                        </a:ln>
                      </wps:spPr>
                      <wps:txbx>
                        <w:txbxContent>
                          <w:p w14:paraId="237A08F8" w14:textId="77777777" w:rsidR="003E5648" w:rsidRDefault="003E5648" w:rsidP="003E5648"/>
                        </w:txbxContent>
                      </wps:txbx>
                      <wps:bodyPr rot="0" vert="horz" wrap="square" lIns="91440" tIns="45720" rIns="91440" bIns="45720" anchor="t" anchorCtr="0">
                        <a:noAutofit/>
                      </wps:bodyPr>
                    </wps:wsp>
                  </a:graphicData>
                </a:graphic>
              </wp:inline>
            </w:drawing>
          </mc:Choice>
          <mc:Fallback>
            <w:pict>
              <v:shape w14:anchorId="25B706BA" id="_x0000_s1031" type="#_x0000_t202" alt="Q7 response box" style="width:450pt;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">
                <v:textbox>
                  <w:txbxContent>
                    <w:p w14:paraId="237A08F8" w14:textId="77777777" w:rsidR="003E5648" w:rsidRDefault="003E5648" w:rsidP="003E5648"/>
                  </w:txbxContent>
                </v:textbox>
                <w10:anchorlock/>
              </v:shape>
            </w:pict>
          </mc:Fallback>
        </mc:AlternateContent>
      </w:r>
      <w:r w:rsidR="007E0689">
        <w:rPr>
          <w:rStyle w:val="Emphasis"/>
        </w:rPr>
        <w:br/>
      </w:r>
    </w:p>
    <w:p w14:paraId="5BF16197" w14:textId="77777777" w:rsidR="007E0689" w:rsidRDefault="007E0689">
      <w:pPr>
        <w:spacing w:after="160" w:line="259" w:lineRule="auto"/>
        <w:rPr>
          <w:rStyle w:val="Emphasis"/>
        </w:rPr>
      </w:pPr>
      <w:r>
        <w:rPr>
          <w:rStyle w:val="Emphasis"/>
        </w:rPr>
        <w:br w:type="page"/>
      </w:r>
    </w:p>
    <w:p w14:paraId="0110D6C8" w14:textId="65F14477" w:rsidR="005E0DFC" w:rsidRPr="00163F78" w:rsidRDefault="005E0DFC" w:rsidP="00885478">
      <w:pPr>
        <w:pStyle w:val="Heading3"/>
        <w:numPr>
          <w:ilvl w:val="0"/>
          <w:numId w:val="1"/>
        </w:numPr>
        <w:rPr>
          <w:b/>
          <w:bCs/>
        </w:rPr>
      </w:pPr>
      <w:r w:rsidRPr="006E2364">
        <w:lastRenderedPageBreak/>
        <w:t xml:space="preserve">If approved, what would you put the funding towards? Please be specific and give costs. </w:t>
      </w:r>
      <w:r w:rsidRPr="00163F78">
        <w:rPr>
          <w:b/>
          <w:bCs/>
        </w:rPr>
        <w:t xml:space="preserve">Remember for each element </w:t>
      </w:r>
      <w:r w:rsidR="0013791D">
        <w:rPr>
          <w:b/>
          <w:bCs/>
        </w:rPr>
        <w:t xml:space="preserve">please </w:t>
      </w:r>
      <w:r w:rsidR="00077175">
        <w:rPr>
          <w:b/>
          <w:bCs/>
        </w:rPr>
        <w:t>include</w:t>
      </w:r>
      <w:r w:rsidR="0013791D">
        <w:rPr>
          <w:b/>
          <w:bCs/>
        </w:rPr>
        <w:t xml:space="preserve"> three</w:t>
      </w:r>
      <w:r w:rsidRPr="00163F78">
        <w:rPr>
          <w:b/>
          <w:bCs/>
        </w:rPr>
        <w:t xml:space="preserve"> </w:t>
      </w:r>
      <w:r w:rsidR="00163F78" w:rsidRPr="00163F78">
        <w:rPr>
          <w:b/>
          <w:bCs/>
        </w:rPr>
        <w:t>comparable</w:t>
      </w:r>
      <w:r w:rsidR="0013791D">
        <w:rPr>
          <w:b/>
          <w:bCs/>
        </w:rPr>
        <w:t>, detailed</w:t>
      </w:r>
      <w:r w:rsidR="00163F78" w:rsidRPr="00163F78">
        <w:rPr>
          <w:b/>
          <w:bCs/>
        </w:rPr>
        <w:t xml:space="preserve"> </w:t>
      </w:r>
      <w:r w:rsidR="00EC452A">
        <w:rPr>
          <w:b/>
          <w:bCs/>
        </w:rPr>
        <w:t xml:space="preserve">written </w:t>
      </w:r>
      <w:r w:rsidRPr="00163F78">
        <w:rPr>
          <w:b/>
          <w:bCs/>
        </w:rPr>
        <w:t>quotes.</w:t>
      </w:r>
    </w:p>
    <w:p w14:paraId="39F4DEE9" w14:textId="77777777" w:rsidR="007E0689" w:rsidRPr="007E0689" w:rsidRDefault="007E0689" w:rsidP="005E0DFC">
      <w:pPr>
        <w:rPr>
          <w:b/>
          <w:bCs/>
          <w:iCs/>
          <w:sz w:val="14"/>
          <w:szCs w:val="14"/>
        </w:rPr>
      </w:pPr>
    </w:p>
    <w:p w14:paraId="7E0C69D4" w14:textId="6E039BFD" w:rsidR="005E0DFC" w:rsidRPr="006E2364" w:rsidRDefault="005E0DFC" w:rsidP="005E0DFC">
      <w:r w:rsidRPr="006E2364">
        <w:rPr>
          <w:noProof/>
          <w:lang w:eastAsia="en-GB"/>
        </w:rPr>
        <mc:AlternateContent>
          <mc:Choice Requires="wps">
            <w:drawing>
              <wp:inline distT="0" distB="0" distL="0" distR="0" wp14:anchorId="606AC576" wp14:editId="70729DAC">
                <wp:extent cx="5962650" cy="990600"/>
                <wp:effectExtent l="0" t="0" r="19050" b="19050"/>
                <wp:docPr id="3" name="Rectangle 3" descr="Question 8 response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2650" cy="990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B2622C5" w14:textId="77777777" w:rsidR="005E0DFC" w:rsidRDefault="005E0DFC" w:rsidP="005E0DFC"/>
                        </w:txbxContent>
                      </wps:txbx>
                      <wps:bodyPr rot="0" vert="horz" wrap="square" lIns="0" tIns="0" rIns="0" bIns="0" anchor="t" anchorCtr="0" upright="1">
                        <a:noAutofit/>
                      </wps:bodyPr>
                    </wps:wsp>
                  </a:graphicData>
                </a:graphic>
              </wp:inline>
            </w:drawing>
          </mc:Choice>
          <mc:Fallback>
            <w:pict>
              <v:rect w14:anchorId="606AC576" id="Rectangle 3" o:spid="_x0000_s1032" alt="Question 8 response box" style="width:469.5pt;height: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">
                <v:textbox inset="0,0,0,0">
                  <w:txbxContent>
                    <w:p w14:paraId="7B2622C5" w14:textId="77777777" w:rsidR="005E0DFC" w:rsidRDefault="005E0DFC" w:rsidP="005E0DFC"/>
                  </w:txbxContent>
                </v:textbox>
                <w10:anchorlock/>
              </v:rect>
            </w:pict>
          </mc:Fallback>
        </mc:AlternateContent>
      </w:r>
    </w:p>
    <w:p w14:paraId="3D44EC8B" w14:textId="08BACD31" w:rsidR="005E0DFC" w:rsidRPr="007E0689" w:rsidRDefault="005E0DFC" w:rsidP="005E0DFC">
      <w:pPr>
        <w:rPr>
          <w:sz w:val="14"/>
          <w:szCs w:val="12"/>
        </w:rPr>
      </w:pPr>
    </w:p>
    <w:p w14:paraId="7BF69D05" w14:textId="60B025B8" w:rsidR="007E0689" w:rsidRDefault="00A10986" w:rsidP="005A7DB2">
      <w:pPr>
        <w:pStyle w:val="Heading3"/>
        <w:numPr>
          <w:ilvl w:val="0"/>
          <w:numId w:val="1"/>
        </w:numPr>
      </w:pPr>
      <w:r w:rsidRPr="006E2364">
        <w:t>Does any person connected with this application have any relationship with any councillor or officer of Elmbridge Borough Council? If yes, supply details</w:t>
      </w:r>
    </w:p>
    <w:p w14:paraId="60A3E0C1" w14:textId="77777777" w:rsidR="007E0689" w:rsidRPr="007E0689" w:rsidRDefault="007E0689" w:rsidP="007E0689">
      <w:pPr>
        <w:rPr>
          <w:sz w:val="14"/>
          <w:szCs w:val="12"/>
        </w:rPr>
      </w:pPr>
    </w:p>
    <w:p w14:paraId="023F1745" w14:textId="05B5DC8C" w:rsidR="007E0689" w:rsidRDefault="007E0689" w:rsidP="007E0689">
      <w:pPr>
        <w:pStyle w:val="Heading3"/>
      </w:pPr>
      <w:r w:rsidRPr="006E2364">
        <w:rPr>
          <w:noProof/>
        </w:rPr>
        <mc:AlternateContent>
          <mc:Choice Requires="wps">
            <w:drawing>
              <wp:inline distT="0" distB="0" distL="0" distR="0" wp14:anchorId="7BDED872" wp14:editId="5C1D075B">
                <wp:extent cx="5715000" cy="571500"/>
                <wp:effectExtent l="0" t="0" r="19050" b="19050"/>
                <wp:docPr id="8" name="Text Box 8" descr="Q9 response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571500"/>
                        </a:xfrm>
                        <a:prstGeom prst="rect">
                          <a:avLst/>
                        </a:prstGeom>
                        <a:solidFill>
                          <a:srgbClr val="FFFFFF"/>
                        </a:solidFill>
                        <a:ln w="9525">
                          <a:solidFill>
                            <a:srgbClr val="000000"/>
                          </a:solidFill>
                          <a:miter lim="800000"/>
                          <a:headEnd/>
                          <a:tailEnd/>
                        </a:ln>
                      </wps:spPr>
                      <wps:txbx>
                        <w:txbxContent>
                          <w:p w14:paraId="5CB2BD96" w14:textId="77777777" w:rsidR="005A7DB2" w:rsidRDefault="005A7DB2" w:rsidP="005A7DB2"/>
                        </w:txbxContent>
                      </wps:txbx>
                      <wps:bodyPr rot="0" vert="horz" wrap="square" lIns="91440" tIns="45720" rIns="91440" bIns="45720" anchor="t" anchorCtr="0">
                        <a:noAutofit/>
                      </wps:bodyPr>
                    </wps:wsp>
                  </a:graphicData>
                </a:graphic>
              </wp:inline>
            </w:drawing>
          </mc:Choice>
          <mc:Fallback>
            <w:pict>
              <v:shape w14:anchorId="7BDED872" id="Text Box 8" o:spid="_x0000_s1033" type="#_x0000_t202" alt="Q9 response box" style="width:450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">
                <v:textbox>
                  <w:txbxContent>
                    <w:p w14:paraId="5CB2BD96" w14:textId="77777777" w:rsidR="005A7DB2" w:rsidRDefault="005A7DB2" w:rsidP="005A7DB2"/>
                  </w:txbxContent>
                </v:textbox>
                <w10:anchorlock/>
              </v:shape>
            </w:pict>
          </mc:Fallback>
        </mc:AlternateContent>
      </w:r>
    </w:p>
    <w:p w14:paraId="10C9EB55" w14:textId="09F22EF3" w:rsidR="005A7DB2" w:rsidRPr="007E0689" w:rsidRDefault="005A7DB2" w:rsidP="007E0689">
      <w:pPr>
        <w:pStyle w:val="Heading3"/>
        <w:rPr>
          <w:sz w:val="14"/>
          <w:szCs w:val="12"/>
        </w:rPr>
      </w:pPr>
    </w:p>
    <w:p w14:paraId="2D55CF95" w14:textId="77777777" w:rsidR="00A56D5D" w:rsidRPr="006E2364" w:rsidRDefault="00A56D5D" w:rsidP="00A56D5D">
      <w:pPr>
        <w:pStyle w:val="Heading3"/>
        <w:numPr>
          <w:ilvl w:val="0"/>
          <w:numId w:val="1"/>
        </w:numPr>
      </w:pPr>
      <w:r w:rsidRPr="006E2364">
        <w:t>If you are seeking improvements to a property do you</w:t>
      </w:r>
    </w:p>
    <w:p w14:paraId="50094758" w14:textId="77777777" w:rsidR="00A56D5D" w:rsidRPr="0092471C" w:rsidRDefault="00A56D5D" w:rsidP="00A56D5D">
      <w:pPr>
        <w:rPr>
          <w:sz w:val="16"/>
          <w:szCs w:val="16"/>
        </w:rPr>
      </w:pPr>
    </w:p>
    <w:tbl>
      <w:tblPr>
        <w:tblStyle w:val="TableGrid"/>
        <w:tblW w:w="9012" w:type="dxa"/>
        <w:tblLook w:val="04A0" w:firstRow="1" w:lastRow="0" w:firstColumn="1" w:lastColumn="0" w:noHBand="0" w:noVBand="1"/>
      </w:tblPr>
      <w:tblGrid>
        <w:gridCol w:w="4506"/>
        <w:gridCol w:w="4506"/>
      </w:tblGrid>
      <w:tr w:rsidR="00A56D5D" w:rsidRPr="006E2364" w14:paraId="5E92BB19" w14:textId="77777777" w:rsidTr="00DB038A">
        <w:trPr>
          <w:trHeight w:val="658"/>
        </w:trPr>
        <w:tc>
          <w:tcPr>
            <w:tcW w:w="4506" w:type="dxa"/>
          </w:tcPr>
          <w:p w14:paraId="0F02C800" w14:textId="45FD0DFD" w:rsidR="00A56D5D" w:rsidRPr="006E2364" w:rsidRDefault="00A56D5D" w:rsidP="003E2082">
            <w:proofErr w:type="spellStart"/>
            <w:r w:rsidRPr="006E2364">
              <w:t>Own</w:t>
            </w:r>
            <w:proofErr w:type="spellEnd"/>
            <w:r w:rsidRPr="006E2364">
              <w:t xml:space="preserve"> the premises?</w:t>
            </w:r>
          </w:p>
        </w:tc>
        <w:tc>
          <w:tcPr>
            <w:tcW w:w="4506" w:type="dxa"/>
            <w:vAlign w:val="center"/>
          </w:tcPr>
          <w:p w14:paraId="78BF50FC" w14:textId="77777777" w:rsidR="00A56D5D" w:rsidRPr="006E2364" w:rsidRDefault="00A56D5D" w:rsidP="00DB038A">
            <w:pPr>
              <w:spacing w:after="360"/>
              <w:jc w:val="center"/>
            </w:pPr>
            <w:r w:rsidRPr="006E2364">
              <w:t>Yes/No</w:t>
            </w:r>
          </w:p>
        </w:tc>
      </w:tr>
      <w:tr w:rsidR="00A56D5D" w:rsidRPr="006E2364" w14:paraId="0B331F6D" w14:textId="77777777" w:rsidTr="00DB038A">
        <w:trPr>
          <w:trHeight w:val="513"/>
        </w:trPr>
        <w:tc>
          <w:tcPr>
            <w:tcW w:w="4506" w:type="dxa"/>
          </w:tcPr>
          <w:p w14:paraId="3E20891F" w14:textId="77777777" w:rsidR="00A56D5D" w:rsidRPr="006E2364" w:rsidRDefault="00A56D5D" w:rsidP="003E2082">
            <w:r w:rsidRPr="006E2364">
              <w:t>Rent the premises?</w:t>
            </w:r>
          </w:p>
        </w:tc>
        <w:tc>
          <w:tcPr>
            <w:tcW w:w="4506" w:type="dxa"/>
            <w:vAlign w:val="center"/>
          </w:tcPr>
          <w:p w14:paraId="01393857" w14:textId="77777777" w:rsidR="00A56D5D" w:rsidRPr="006E2364" w:rsidRDefault="00A56D5D" w:rsidP="00DB038A">
            <w:pPr>
              <w:spacing w:after="360"/>
              <w:jc w:val="center"/>
            </w:pPr>
            <w:r w:rsidRPr="006E2364">
              <w:t>Yes/No</w:t>
            </w:r>
          </w:p>
        </w:tc>
      </w:tr>
      <w:tr w:rsidR="00A56D5D" w:rsidRPr="006E2364" w14:paraId="1BD0852E" w14:textId="77777777" w:rsidTr="00DB038A">
        <w:trPr>
          <w:trHeight w:val="480"/>
        </w:trPr>
        <w:tc>
          <w:tcPr>
            <w:tcW w:w="4506" w:type="dxa"/>
          </w:tcPr>
          <w:p w14:paraId="43494674" w14:textId="77777777" w:rsidR="00A56D5D" w:rsidRPr="006E2364" w:rsidRDefault="00A56D5D" w:rsidP="00DB038A">
            <w:r w:rsidRPr="006E2364">
              <w:t>Lease the premises?</w:t>
            </w:r>
          </w:p>
        </w:tc>
        <w:tc>
          <w:tcPr>
            <w:tcW w:w="4506" w:type="dxa"/>
            <w:vAlign w:val="center"/>
          </w:tcPr>
          <w:p w14:paraId="6D20BBC6" w14:textId="77777777" w:rsidR="00A56D5D" w:rsidRPr="006E2364" w:rsidRDefault="00A56D5D" w:rsidP="00DB038A">
            <w:pPr>
              <w:spacing w:before="100" w:beforeAutospacing="1" w:after="240"/>
              <w:jc w:val="center"/>
              <w:outlineLvl w:val="0"/>
            </w:pPr>
            <w:r w:rsidRPr="006E2364">
              <w:t>Yes/No</w:t>
            </w:r>
          </w:p>
        </w:tc>
      </w:tr>
      <w:tr w:rsidR="00A56D5D" w:rsidRPr="006E2364" w14:paraId="65ADDBA2" w14:textId="77777777" w:rsidTr="00DB038A">
        <w:trPr>
          <w:trHeight w:val="715"/>
        </w:trPr>
        <w:tc>
          <w:tcPr>
            <w:tcW w:w="4506" w:type="dxa"/>
          </w:tcPr>
          <w:p w14:paraId="2991FF11" w14:textId="4CB12BE4" w:rsidR="00A56D5D" w:rsidRPr="006E2364" w:rsidRDefault="00A56D5D" w:rsidP="003E2082">
            <w:r w:rsidRPr="006E2364">
              <w:t>When will the lease/freehold run out?</w:t>
            </w:r>
            <w:r w:rsidR="00094EAD">
              <w:t xml:space="preserve"> Please include a copy of the lease agreement.</w:t>
            </w:r>
          </w:p>
        </w:tc>
        <w:tc>
          <w:tcPr>
            <w:tcW w:w="4506" w:type="dxa"/>
          </w:tcPr>
          <w:p w14:paraId="60F30258" w14:textId="77777777" w:rsidR="00A56D5D" w:rsidRPr="006E2364" w:rsidRDefault="00A56D5D" w:rsidP="003E2082"/>
        </w:tc>
      </w:tr>
      <w:tr w:rsidR="00A56D5D" w:rsidRPr="006E2364" w14:paraId="43F4671F" w14:textId="77777777" w:rsidTr="00DB038A">
        <w:trPr>
          <w:trHeight w:val="644"/>
        </w:trPr>
        <w:tc>
          <w:tcPr>
            <w:tcW w:w="4506" w:type="dxa"/>
          </w:tcPr>
          <w:p w14:paraId="59CFC4BF" w14:textId="77777777" w:rsidR="00A56D5D" w:rsidRPr="006E2364" w:rsidRDefault="00A56D5D" w:rsidP="003E2082">
            <w:r w:rsidRPr="006E2364">
              <w:t>Other – please explain</w:t>
            </w:r>
          </w:p>
        </w:tc>
        <w:tc>
          <w:tcPr>
            <w:tcW w:w="4506" w:type="dxa"/>
          </w:tcPr>
          <w:p w14:paraId="12BBA6A3" w14:textId="77777777" w:rsidR="00A56D5D" w:rsidRPr="006E2364" w:rsidRDefault="00A56D5D" w:rsidP="003E2082"/>
        </w:tc>
      </w:tr>
      <w:tr w:rsidR="00795971" w:rsidRPr="006E2364" w14:paraId="4AEAE336" w14:textId="77777777" w:rsidTr="00DB038A">
        <w:trPr>
          <w:trHeight w:val="715"/>
        </w:trPr>
        <w:tc>
          <w:tcPr>
            <w:tcW w:w="4506" w:type="dxa"/>
          </w:tcPr>
          <w:p w14:paraId="7FE2FCAF" w14:textId="1796669C" w:rsidR="00795971" w:rsidRPr="006E2364" w:rsidRDefault="00795971" w:rsidP="003E2082">
            <w:r>
              <w:t>You will need to include</w:t>
            </w:r>
            <w:r w:rsidRPr="006E2364">
              <w:t xml:space="preserve"> the landlord’s written consent for improvements or change of use of property</w:t>
            </w:r>
            <w:r>
              <w:t>. Is this included?</w:t>
            </w:r>
          </w:p>
        </w:tc>
        <w:tc>
          <w:tcPr>
            <w:tcW w:w="4506" w:type="dxa"/>
          </w:tcPr>
          <w:p w14:paraId="4204BD9C" w14:textId="768EDB0B" w:rsidR="00795971" w:rsidRPr="006E2364" w:rsidRDefault="00795971" w:rsidP="00795971">
            <w:pPr>
              <w:jc w:val="center"/>
            </w:pPr>
            <w:r w:rsidRPr="006E2364">
              <w:t>Yes</w:t>
            </w:r>
            <w:r>
              <w:t>/Not applicable</w:t>
            </w:r>
          </w:p>
        </w:tc>
      </w:tr>
    </w:tbl>
    <w:p w14:paraId="1224FB0A" w14:textId="26DC3E2B" w:rsidR="00FC0F04" w:rsidRPr="006E2364" w:rsidRDefault="00351823" w:rsidP="00351823">
      <w:r w:rsidRPr="006E2364">
        <w:t>.</w:t>
      </w:r>
    </w:p>
    <w:p w14:paraId="2FBF5BE4" w14:textId="457D4B15" w:rsidR="00394C3E" w:rsidRDefault="00394C3E">
      <w:pPr>
        <w:spacing w:after="160" w:line="259" w:lineRule="auto"/>
      </w:pPr>
      <w:r>
        <w:br w:type="page"/>
      </w:r>
    </w:p>
    <w:p w14:paraId="04363C10" w14:textId="38D10217" w:rsidR="006217BC" w:rsidRDefault="00F03C67" w:rsidP="006217BC">
      <w:pPr>
        <w:pStyle w:val="Heading3"/>
        <w:numPr>
          <w:ilvl w:val="0"/>
          <w:numId w:val="1"/>
        </w:numPr>
      </w:pPr>
      <w:r w:rsidRPr="006E2364">
        <w:lastRenderedPageBreak/>
        <w:t xml:space="preserve">Do you pay business rates on this property? If yes, </w:t>
      </w:r>
      <w:r w:rsidR="006217BC" w:rsidRPr="006E2364">
        <w:t xml:space="preserve">please </w:t>
      </w:r>
      <w:r w:rsidRPr="006E2364">
        <w:t>provide business rates account number</w:t>
      </w:r>
    </w:p>
    <w:p w14:paraId="454A110F" w14:textId="77777777" w:rsidR="00394C3E" w:rsidRPr="00394C3E" w:rsidRDefault="00394C3E" w:rsidP="00394C3E">
      <w:pPr>
        <w:rPr>
          <w:sz w:val="14"/>
          <w:szCs w:val="12"/>
        </w:rPr>
      </w:pPr>
    </w:p>
    <w:p w14:paraId="11664D60" w14:textId="56E5D7FA" w:rsidR="00394C3E" w:rsidRDefault="00394C3E" w:rsidP="00394C3E">
      <w:r w:rsidRPr="006E2364">
        <w:rPr>
          <w:noProof/>
        </w:rPr>
        <mc:AlternateContent>
          <mc:Choice Requires="wps">
            <w:drawing>
              <wp:inline distT="0" distB="0" distL="0" distR="0" wp14:anchorId="033F3CC4" wp14:editId="2C0AE3C7">
                <wp:extent cx="5715000" cy="342900"/>
                <wp:effectExtent l="0" t="0" r="19050" b="19050"/>
                <wp:docPr id="21" name="Text Box 2" descr="Q11 response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342900"/>
                        </a:xfrm>
                        <a:prstGeom prst="rect">
                          <a:avLst/>
                        </a:prstGeom>
                        <a:solidFill>
                          <a:srgbClr val="FFFFFF"/>
                        </a:solidFill>
                        <a:ln w="9525">
                          <a:solidFill>
                            <a:srgbClr val="000000"/>
                          </a:solidFill>
                          <a:miter lim="800000"/>
                          <a:headEnd/>
                          <a:tailEnd/>
                        </a:ln>
                      </wps:spPr>
                      <wps:txbx>
                        <w:txbxContent>
                          <w:p w14:paraId="6258A049" w14:textId="77777777" w:rsidR="00394C3E" w:rsidRDefault="00394C3E" w:rsidP="00394C3E"/>
                        </w:txbxContent>
                      </wps:txbx>
                      <wps:bodyPr rot="0" vert="horz" wrap="square" lIns="91440" tIns="45720" rIns="91440" bIns="45720" anchor="t" anchorCtr="0">
                        <a:noAutofit/>
                      </wps:bodyPr>
                    </wps:wsp>
                  </a:graphicData>
                </a:graphic>
              </wp:inline>
            </w:drawing>
          </mc:Choice>
          <mc:Fallback>
            <w:pict>
              <v:shape w14:anchorId="033F3CC4" id="_x0000_s1034" type="#_x0000_t202" alt="Q11 response box" style="width:450pt;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">
                <v:textbox>
                  <w:txbxContent>
                    <w:p w14:paraId="6258A049" w14:textId="77777777" w:rsidR="00394C3E" w:rsidRDefault="00394C3E" w:rsidP="00394C3E"/>
                  </w:txbxContent>
                </v:textbox>
                <w10:anchorlock/>
              </v:shape>
            </w:pict>
          </mc:Fallback>
        </mc:AlternateContent>
      </w:r>
    </w:p>
    <w:p w14:paraId="4A9B7819" w14:textId="77777777" w:rsidR="00394C3E" w:rsidRPr="00394C3E" w:rsidRDefault="00394C3E" w:rsidP="00394C3E"/>
    <w:p w14:paraId="201BF5FC" w14:textId="1A7C1EF0" w:rsidR="006217BC" w:rsidRDefault="006217BC" w:rsidP="006217BC">
      <w:pPr>
        <w:pStyle w:val="Heading3"/>
        <w:numPr>
          <w:ilvl w:val="0"/>
          <w:numId w:val="1"/>
        </w:numPr>
      </w:pPr>
      <w:r w:rsidRPr="006E2364">
        <w:t>Do you pay VAT? If yes, please provide VAT number.</w:t>
      </w:r>
    </w:p>
    <w:p w14:paraId="26BB8C78" w14:textId="0408A2AD" w:rsidR="00394C3E" w:rsidRPr="00394C3E" w:rsidRDefault="00394C3E" w:rsidP="00394C3E">
      <w:pPr>
        <w:rPr>
          <w:sz w:val="14"/>
          <w:szCs w:val="12"/>
        </w:rPr>
      </w:pPr>
    </w:p>
    <w:p w14:paraId="5A557A79" w14:textId="11A160CA" w:rsidR="00394C3E" w:rsidRPr="00394C3E" w:rsidRDefault="00394C3E" w:rsidP="00394C3E">
      <w:r w:rsidRPr="006E2364">
        <w:rPr>
          <w:noProof/>
        </w:rPr>
        <mc:AlternateContent>
          <mc:Choice Requires="wps">
            <w:drawing>
              <wp:inline distT="0" distB="0" distL="0" distR="0" wp14:anchorId="770AD183" wp14:editId="75148E44">
                <wp:extent cx="5715000" cy="342900"/>
                <wp:effectExtent l="0" t="0" r="19050" b="19050"/>
                <wp:docPr id="2" name="Text Box 2" descr="Q12 response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342900"/>
                        </a:xfrm>
                        <a:prstGeom prst="rect">
                          <a:avLst/>
                        </a:prstGeom>
                        <a:solidFill>
                          <a:srgbClr val="FFFFFF"/>
                        </a:solidFill>
                        <a:ln w="9525">
                          <a:solidFill>
                            <a:srgbClr val="000000"/>
                          </a:solidFill>
                          <a:miter lim="800000"/>
                          <a:headEnd/>
                          <a:tailEnd/>
                        </a:ln>
                      </wps:spPr>
                      <wps:txbx>
                        <w:txbxContent>
                          <w:p w14:paraId="482369DF" w14:textId="77777777" w:rsidR="00394C3E" w:rsidRDefault="00394C3E" w:rsidP="00394C3E"/>
                        </w:txbxContent>
                      </wps:txbx>
                      <wps:bodyPr rot="0" vert="horz" wrap="square" lIns="91440" tIns="45720" rIns="91440" bIns="45720" anchor="t" anchorCtr="0">
                        <a:noAutofit/>
                      </wps:bodyPr>
                    </wps:wsp>
                  </a:graphicData>
                </a:graphic>
              </wp:inline>
            </w:drawing>
          </mc:Choice>
          <mc:Fallback>
            <w:pict>
              <v:shape w14:anchorId="770AD183" id="_x0000_s1035" type="#_x0000_t202" alt="Q12 response box" style="width:450pt;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">
                <v:textbox>
                  <w:txbxContent>
                    <w:p w14:paraId="482369DF" w14:textId="77777777" w:rsidR="00394C3E" w:rsidRDefault="00394C3E" w:rsidP="00394C3E"/>
                  </w:txbxContent>
                </v:textbox>
                <w10:anchorlock/>
              </v:shape>
            </w:pict>
          </mc:Fallback>
        </mc:AlternateContent>
      </w:r>
    </w:p>
    <w:p w14:paraId="5D0B7752" w14:textId="7E6D661D" w:rsidR="006217BC" w:rsidRPr="00394C3E" w:rsidRDefault="006217BC" w:rsidP="006217BC">
      <w:pPr>
        <w:pStyle w:val="Heading3"/>
        <w:rPr>
          <w:sz w:val="14"/>
          <w:szCs w:val="12"/>
        </w:rPr>
      </w:pPr>
    </w:p>
    <w:p w14:paraId="17DD7B88" w14:textId="161B444D" w:rsidR="00DD5F26" w:rsidRPr="00DD5F26" w:rsidRDefault="002A52EB" w:rsidP="00DD5F26">
      <w:pPr>
        <w:pStyle w:val="Heading3"/>
        <w:numPr>
          <w:ilvl w:val="0"/>
          <w:numId w:val="1"/>
        </w:numPr>
      </w:pPr>
      <w:r w:rsidRPr="006E2364">
        <w:t>Do you have planning permission/building control regulations to undertake this work?</w:t>
      </w:r>
      <w:r w:rsidR="009C5046">
        <w:t xml:space="preserve"> If yes, please quote the reference number.</w:t>
      </w:r>
    </w:p>
    <w:p w14:paraId="6816832F" w14:textId="42B37E3C" w:rsidR="009C5046" w:rsidRPr="00E144B9" w:rsidRDefault="009C5046" w:rsidP="009C5046">
      <w:pPr>
        <w:rPr>
          <w:sz w:val="16"/>
          <w:szCs w:val="16"/>
        </w:rPr>
      </w:pPr>
    </w:p>
    <w:tbl>
      <w:tblPr>
        <w:tblStyle w:val="TableGrid"/>
        <w:tblW w:w="0" w:type="auto"/>
        <w:tblLook w:val="04A0" w:firstRow="1" w:lastRow="0" w:firstColumn="1" w:lastColumn="0" w:noHBand="0" w:noVBand="1"/>
      </w:tblPr>
      <w:tblGrid>
        <w:gridCol w:w="9016"/>
      </w:tblGrid>
      <w:tr w:rsidR="009C5046" w14:paraId="7B71B32C" w14:textId="77777777" w:rsidTr="00D232BB">
        <w:trPr>
          <w:trHeight w:val="485"/>
        </w:trPr>
        <w:tc>
          <w:tcPr>
            <w:tcW w:w="9016" w:type="dxa"/>
          </w:tcPr>
          <w:p w14:paraId="5C992D74" w14:textId="77777777" w:rsidR="009C5046" w:rsidRDefault="009C5046" w:rsidP="009C5046"/>
        </w:tc>
      </w:tr>
    </w:tbl>
    <w:p w14:paraId="4A69EF4A" w14:textId="148F025A" w:rsidR="00FB6A06" w:rsidRDefault="00FB6A06" w:rsidP="00FB6A06">
      <w:pPr>
        <w:rPr>
          <w:rStyle w:val="Emphasis"/>
          <w:b w:val="0"/>
          <w:bCs/>
        </w:rPr>
      </w:pPr>
    </w:p>
    <w:p w14:paraId="72FD0FFA" w14:textId="021142F6" w:rsidR="00DD5F26" w:rsidRPr="009343B9" w:rsidRDefault="00BC0E3F" w:rsidP="00DD5F26">
      <w:pPr>
        <w:pStyle w:val="Heading2"/>
        <w:ind w:left="0" w:firstLine="0"/>
      </w:pPr>
      <w:r w:rsidRPr="00BC0E3F">
        <w:t xml:space="preserve">Please describe how the </w:t>
      </w:r>
      <w:r w:rsidR="00802241">
        <w:t xml:space="preserve">business </w:t>
      </w:r>
      <w:r w:rsidRPr="00BC0E3F">
        <w:t xml:space="preserve">proposal </w:t>
      </w:r>
      <w:r w:rsidR="00802241">
        <w:t xml:space="preserve">and project </w:t>
      </w:r>
      <w:r w:rsidRPr="00BC0E3F">
        <w:t>meets Elmbridge’s vision and priorities. How does the proposal contribute to local economic development?</w:t>
      </w:r>
      <w:r w:rsidR="00DD5F26">
        <w:t xml:space="preserve"> (Please attach a separate page if required)</w:t>
      </w:r>
      <w:r w:rsidR="00DD5F26">
        <w:br/>
      </w:r>
    </w:p>
    <w:tbl>
      <w:tblPr>
        <w:tblStyle w:val="TableGrid"/>
        <w:tblW w:w="0" w:type="auto"/>
        <w:tblLook w:val="04A0" w:firstRow="1" w:lastRow="0" w:firstColumn="1" w:lastColumn="0" w:noHBand="0" w:noVBand="1"/>
      </w:tblPr>
      <w:tblGrid>
        <w:gridCol w:w="9016"/>
      </w:tblGrid>
      <w:tr w:rsidR="00DD5F26" w14:paraId="72790DE7" w14:textId="77777777" w:rsidTr="00582047">
        <w:trPr>
          <w:trHeight w:val="4841"/>
        </w:trPr>
        <w:tc>
          <w:tcPr>
            <w:tcW w:w="9016" w:type="dxa"/>
          </w:tcPr>
          <w:p w14:paraId="475DBF19" w14:textId="77777777" w:rsidR="00DD5F26" w:rsidRDefault="00DD5F26" w:rsidP="00DD5F26">
            <w:pPr>
              <w:pStyle w:val="Heading2"/>
              <w:numPr>
                <w:ilvl w:val="0"/>
                <w:numId w:val="0"/>
              </w:numPr>
              <w:outlineLvl w:val="1"/>
            </w:pPr>
          </w:p>
        </w:tc>
      </w:tr>
    </w:tbl>
    <w:p w14:paraId="19CCB660" w14:textId="77777777" w:rsidR="00582047" w:rsidRPr="006E2364" w:rsidRDefault="00582047" w:rsidP="00FB6A06">
      <w:pPr>
        <w:rPr>
          <w:rStyle w:val="Emphasis"/>
          <w:b w:val="0"/>
          <w:bCs/>
        </w:rPr>
      </w:pPr>
    </w:p>
    <w:p w14:paraId="654F64AB" w14:textId="33F091A2" w:rsidR="007867D8" w:rsidRPr="006E2364" w:rsidRDefault="007867D8" w:rsidP="00DD5F26">
      <w:pPr>
        <w:pStyle w:val="Heading2"/>
        <w:rPr>
          <w:b/>
          <w:iCs/>
        </w:rPr>
      </w:pPr>
      <w:r w:rsidRPr="006E2364">
        <w:lastRenderedPageBreak/>
        <w:t>Declaration</w:t>
      </w:r>
    </w:p>
    <w:p w14:paraId="31D5E138" w14:textId="77777777" w:rsidR="007867D8" w:rsidRPr="006E2364" w:rsidRDefault="007867D8" w:rsidP="007867D8"/>
    <w:p w14:paraId="752DE6CD" w14:textId="65CFF5AF" w:rsidR="007867D8" w:rsidRPr="006E2364" w:rsidRDefault="007867D8" w:rsidP="007867D8">
      <w:r w:rsidRPr="006E2364">
        <w:t>When you have complete</w:t>
      </w:r>
      <w:r w:rsidR="006217BC" w:rsidRPr="006E2364">
        <w:t>d</w:t>
      </w:r>
      <w:r w:rsidRPr="006E2364">
        <w:t xml:space="preserve"> the application, please sign this declaration and return the completed form as directed in the cover sheet.</w:t>
      </w:r>
    </w:p>
    <w:p w14:paraId="7CFC2EEB" w14:textId="0615B250" w:rsidR="00660FD5" w:rsidRPr="006E2364" w:rsidRDefault="00660FD5" w:rsidP="007867D8"/>
    <w:p w14:paraId="484D2383" w14:textId="77777777" w:rsidR="00394C3E" w:rsidRDefault="00394C3E" w:rsidP="007867D8">
      <w:pPr>
        <w:sectPr w:rsidR="00394C3E" w:rsidSect="00BF1B28">
          <w:footerReference w:type="default" r:id="rId8"/>
          <w:type w:val="continuous"/>
          <w:pgSz w:w="11906" w:h="16838"/>
          <w:pgMar w:top="1440" w:right="1440" w:bottom="1440" w:left="1440" w:header="708" w:footer="708" w:gutter="0"/>
          <w:cols w:space="708"/>
          <w:docGrid w:linePitch="360"/>
        </w:sectPr>
      </w:pPr>
    </w:p>
    <w:p w14:paraId="71A0F5AA" w14:textId="35E90AB9" w:rsidR="00660FD5" w:rsidRPr="006E2364" w:rsidRDefault="00660FD5" w:rsidP="007867D8">
      <w:r w:rsidRPr="006E2364">
        <w:t>Name</w:t>
      </w:r>
    </w:p>
    <w:p w14:paraId="46FD642F" w14:textId="6AE3BE35" w:rsidR="00660FD5" w:rsidRPr="006E2364" w:rsidRDefault="00394C3E" w:rsidP="007867D8">
      <w:r w:rsidRPr="006E2364">
        <w:rPr>
          <w:noProof/>
        </w:rPr>
        <mc:AlternateContent>
          <mc:Choice Requires="wps">
            <w:drawing>
              <wp:inline distT="0" distB="0" distL="0" distR="0" wp14:anchorId="3E04E014" wp14:editId="5C153D99">
                <wp:extent cx="5029200" cy="400050"/>
                <wp:effectExtent l="0" t="0" r="19050" b="19050"/>
                <wp:docPr id="23" name="Text Box 2" descr="Q14: name response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400050"/>
                        </a:xfrm>
                        <a:prstGeom prst="rect">
                          <a:avLst/>
                        </a:prstGeom>
                        <a:solidFill>
                          <a:srgbClr val="FFFFFF"/>
                        </a:solidFill>
                        <a:ln w="9525">
                          <a:solidFill>
                            <a:srgbClr val="000000"/>
                          </a:solidFill>
                          <a:miter lim="800000"/>
                          <a:headEnd/>
                          <a:tailEnd/>
                        </a:ln>
                      </wps:spPr>
                      <wps:txbx>
                        <w:txbxContent>
                          <w:p w14:paraId="6AE1937B" w14:textId="77777777" w:rsidR="00394C3E" w:rsidRDefault="00394C3E" w:rsidP="00394C3E"/>
                        </w:txbxContent>
                      </wps:txbx>
                      <wps:bodyPr rot="0" vert="horz" wrap="square" lIns="91440" tIns="45720" rIns="91440" bIns="45720" anchor="t" anchorCtr="0">
                        <a:noAutofit/>
                      </wps:bodyPr>
                    </wps:wsp>
                  </a:graphicData>
                </a:graphic>
              </wp:inline>
            </w:drawing>
          </mc:Choice>
          <mc:Fallback>
            <w:pict>
              <v:shape w14:anchorId="3E04E014" id="_x0000_s1036" type="#_x0000_t202" alt="Q14: name response box" style="width:396pt;height: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">
                <v:textbox>
                  <w:txbxContent>
                    <w:p w14:paraId="6AE1937B" w14:textId="77777777" w:rsidR="00394C3E" w:rsidRDefault="00394C3E" w:rsidP="00394C3E"/>
                  </w:txbxContent>
                </v:textbox>
                <w10:anchorlock/>
              </v:shape>
            </w:pict>
          </mc:Fallback>
        </mc:AlternateContent>
      </w:r>
    </w:p>
    <w:p w14:paraId="1E3444E2" w14:textId="77777777" w:rsidR="00394C3E" w:rsidRDefault="00394C3E" w:rsidP="007867D8">
      <w:pPr>
        <w:sectPr w:rsidR="00394C3E" w:rsidSect="00394C3E">
          <w:type w:val="continuous"/>
          <w:pgSz w:w="11906" w:h="16838"/>
          <w:pgMar w:top="1440" w:right="1440" w:bottom="1440" w:left="1440" w:header="708" w:footer="708" w:gutter="0"/>
          <w:cols w:num="2" w:space="284" w:equalWidth="0">
            <w:col w:w="1021" w:space="284"/>
            <w:col w:w="7721"/>
          </w:cols>
          <w:docGrid w:linePitch="360"/>
        </w:sectPr>
      </w:pPr>
    </w:p>
    <w:p w14:paraId="01F9286F" w14:textId="55B6B21E" w:rsidR="00660FD5" w:rsidRPr="006E2364" w:rsidRDefault="00660FD5" w:rsidP="007867D8"/>
    <w:p w14:paraId="42778899" w14:textId="77777777" w:rsidR="00394C3E" w:rsidRDefault="00394C3E" w:rsidP="007867D8">
      <w:pPr>
        <w:sectPr w:rsidR="00394C3E" w:rsidSect="00BF1B28">
          <w:type w:val="continuous"/>
          <w:pgSz w:w="11906" w:h="16838"/>
          <w:pgMar w:top="1440" w:right="1440" w:bottom="1440" w:left="1440" w:header="708" w:footer="708" w:gutter="0"/>
          <w:cols w:space="708"/>
          <w:docGrid w:linePitch="360"/>
        </w:sectPr>
      </w:pPr>
    </w:p>
    <w:p w14:paraId="4E90D721" w14:textId="6C7E4059" w:rsidR="00660FD5" w:rsidRPr="006E2364" w:rsidRDefault="00660FD5" w:rsidP="007867D8">
      <w:r w:rsidRPr="006E2364">
        <w:t>Position</w:t>
      </w:r>
    </w:p>
    <w:p w14:paraId="2599FEA9" w14:textId="17200F85" w:rsidR="00B6343C" w:rsidRPr="006E2364" w:rsidRDefault="00394C3E" w:rsidP="00351823">
      <w:pPr>
        <w:rPr>
          <w:rStyle w:val="Emphasis"/>
        </w:rPr>
      </w:pPr>
      <w:r w:rsidRPr="006E2364">
        <w:rPr>
          <w:noProof/>
        </w:rPr>
        <mc:AlternateContent>
          <mc:Choice Requires="wps">
            <w:drawing>
              <wp:inline distT="0" distB="0" distL="0" distR="0" wp14:anchorId="44002B58" wp14:editId="558BBA7D">
                <wp:extent cx="5029200" cy="400050"/>
                <wp:effectExtent l="0" t="0" r="19050" b="19050"/>
                <wp:docPr id="24" name="Text Box 2" descr="Q14: position response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400050"/>
                        </a:xfrm>
                        <a:prstGeom prst="rect">
                          <a:avLst/>
                        </a:prstGeom>
                        <a:solidFill>
                          <a:srgbClr val="FFFFFF"/>
                        </a:solidFill>
                        <a:ln w="9525">
                          <a:solidFill>
                            <a:srgbClr val="000000"/>
                          </a:solidFill>
                          <a:miter lim="800000"/>
                          <a:headEnd/>
                          <a:tailEnd/>
                        </a:ln>
                      </wps:spPr>
                      <wps:txbx>
                        <w:txbxContent>
                          <w:p w14:paraId="68F1964E" w14:textId="77777777" w:rsidR="00394C3E" w:rsidRDefault="00394C3E" w:rsidP="00394C3E"/>
                        </w:txbxContent>
                      </wps:txbx>
                      <wps:bodyPr rot="0" vert="horz" wrap="square" lIns="91440" tIns="45720" rIns="91440" bIns="45720" anchor="t" anchorCtr="0">
                        <a:noAutofit/>
                      </wps:bodyPr>
                    </wps:wsp>
                  </a:graphicData>
                </a:graphic>
              </wp:inline>
            </w:drawing>
          </mc:Choice>
          <mc:Fallback>
            <w:pict>
              <v:shape w14:anchorId="44002B58" id="_x0000_s1037" type="#_x0000_t202" alt="Q14: position response box" style="width:396pt;height: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">
                <v:textbox>
                  <w:txbxContent>
                    <w:p w14:paraId="68F1964E" w14:textId="77777777" w:rsidR="00394C3E" w:rsidRDefault="00394C3E" w:rsidP="00394C3E"/>
                  </w:txbxContent>
                </v:textbox>
                <w10:anchorlock/>
              </v:shape>
            </w:pict>
          </mc:Fallback>
        </mc:AlternateContent>
      </w:r>
    </w:p>
    <w:p w14:paraId="2DEDD3A6" w14:textId="77777777" w:rsidR="00394C3E" w:rsidRDefault="00394C3E" w:rsidP="00B6343C">
      <w:pPr>
        <w:rPr>
          <w:sz w:val="32"/>
        </w:rPr>
        <w:sectPr w:rsidR="00394C3E" w:rsidSect="00394C3E">
          <w:type w:val="continuous"/>
          <w:pgSz w:w="11906" w:h="16838"/>
          <w:pgMar w:top="1440" w:right="1440" w:bottom="1440" w:left="1440" w:header="708" w:footer="708" w:gutter="0"/>
          <w:cols w:num="2" w:space="284" w:equalWidth="0">
            <w:col w:w="1021" w:space="284"/>
            <w:col w:w="7721"/>
          </w:cols>
          <w:docGrid w:linePitch="360"/>
        </w:sectPr>
      </w:pPr>
    </w:p>
    <w:p w14:paraId="1FCB5291" w14:textId="7EC02F91" w:rsidR="00B6343C" w:rsidRPr="006E2364" w:rsidRDefault="00B6343C" w:rsidP="00B6343C">
      <w:pPr>
        <w:rPr>
          <w:sz w:val="32"/>
        </w:rPr>
      </w:pPr>
    </w:p>
    <w:p w14:paraId="562B4EDB" w14:textId="17E875C2" w:rsidR="00B6343C" w:rsidRPr="006E2364" w:rsidRDefault="00B6343C" w:rsidP="00B6343C">
      <w:r w:rsidRPr="006E2364">
        <w:t xml:space="preserve">To the best of my knowledge the information I have provided on this application form is correct.  If Elmbridge Start Ups </w:t>
      </w:r>
      <w:r w:rsidR="00BA486E">
        <w:t>Boost</w:t>
      </w:r>
      <w:r w:rsidRPr="006E2364">
        <w:t xml:space="preserve"> agrees to make a grant, this will be used exclusively for the purposes described and we agree to acknowledge Elmbridge Borough Council’s support in all initiatives/ literature and permanent fixtures.</w:t>
      </w:r>
    </w:p>
    <w:p w14:paraId="567CFAA7" w14:textId="77777777" w:rsidR="00B6343C" w:rsidRPr="006E2364" w:rsidRDefault="00B6343C" w:rsidP="00B6343C"/>
    <w:p w14:paraId="13A8C35E" w14:textId="7450D46D" w:rsidR="00B6343C" w:rsidRPr="006E2364" w:rsidRDefault="00B6343C" w:rsidP="00B6343C">
      <w:r w:rsidRPr="006E2364">
        <w:t xml:space="preserve">I agree to inform the Elmbridge Start Ups </w:t>
      </w:r>
      <w:r w:rsidR="00BA486E">
        <w:t>Boost</w:t>
      </w:r>
      <w:r w:rsidRPr="006E2364">
        <w:t xml:space="preserve"> co-ordinator if I receive funding towards this project from other organisations and failure to do so may affect my application.</w:t>
      </w:r>
    </w:p>
    <w:p w14:paraId="4C5BB9CD" w14:textId="77777777" w:rsidR="00B6343C" w:rsidRPr="006E2364" w:rsidRDefault="00B6343C" w:rsidP="00B6343C"/>
    <w:p w14:paraId="75F3C057" w14:textId="1B1D8233" w:rsidR="00B6343C" w:rsidRPr="006E2364" w:rsidRDefault="00B6343C" w:rsidP="00B6343C">
      <w:pPr>
        <w:rPr>
          <w:rFonts w:cs="Arial"/>
        </w:rPr>
      </w:pPr>
      <w:r w:rsidRPr="006E2364">
        <w:rPr>
          <w:rFonts w:cs="Arial"/>
          <w:b/>
          <w:bCs/>
        </w:rPr>
        <w:t>Privacy Notice:</w:t>
      </w:r>
      <w:r w:rsidRPr="006E2364">
        <w:rPr>
          <w:rFonts w:cs="Arial"/>
        </w:rPr>
        <w:t xml:space="preserve"> </w:t>
      </w:r>
      <w:r w:rsidRPr="006E2364">
        <w:t xml:space="preserve">By signing this form the applicant agrees to Elmbridge checking business rate accounts, licensing and planning history; the information on the form being stored in the </w:t>
      </w:r>
      <w:r w:rsidRPr="006E2364">
        <w:rPr>
          <w:rFonts w:cs="Arial"/>
        </w:rPr>
        <w:t xml:space="preserve">Elmbridge Start Ups </w:t>
      </w:r>
      <w:r w:rsidR="00BA486E">
        <w:rPr>
          <w:rFonts w:cs="Arial"/>
        </w:rPr>
        <w:t>Boos</w:t>
      </w:r>
      <w:r w:rsidRPr="006E2364">
        <w:rPr>
          <w:rFonts w:cs="Arial"/>
        </w:rPr>
        <w:t xml:space="preserve"> manual filing system and summarised in the Council’s Information, Communication and Technology (ICT) system for the sole purpose of grant processing, analysis and accounting.  Information about the project may be publicised on the Council website and in public material for publicity purposes and to increase awareness about the Elmbridge Start Ups Fund. Personal Information will not be disclosed without the prior agreement of those concerned, unless required by law. </w:t>
      </w:r>
      <w:r w:rsidR="00394C3E">
        <w:rPr>
          <w:rFonts w:cs="Arial"/>
        </w:rPr>
        <w:t>F</w:t>
      </w:r>
      <w:r w:rsidRPr="006E2364">
        <w:rPr>
          <w:rFonts w:cs="Arial"/>
        </w:rPr>
        <w:t xml:space="preserve">urther information on the </w:t>
      </w:r>
      <w:hyperlink r:id="rId9" w:history="1">
        <w:r w:rsidRPr="00394C3E">
          <w:rPr>
            <w:rStyle w:val="Hyperlink"/>
          </w:rPr>
          <w:t>Council’s privacy policy</w:t>
        </w:r>
      </w:hyperlink>
      <w:r w:rsidR="00394C3E">
        <w:rPr>
          <w:rFonts w:cs="Arial"/>
        </w:rPr>
        <w:t>.</w:t>
      </w:r>
      <w:r w:rsidRPr="006E2364">
        <w:rPr>
          <w:rFonts w:cs="Arial"/>
        </w:rPr>
        <w:t xml:space="preserve"> </w:t>
      </w:r>
    </w:p>
    <w:p w14:paraId="203DD562" w14:textId="77777777" w:rsidR="00394C3E" w:rsidRDefault="008A1B4D" w:rsidP="00B6343C">
      <w:pPr>
        <w:rPr>
          <w:rStyle w:val="Strong"/>
        </w:rPr>
        <w:sectPr w:rsidR="00394C3E" w:rsidSect="00BF1B28">
          <w:type w:val="continuous"/>
          <w:pgSz w:w="11906" w:h="16838"/>
          <w:pgMar w:top="1440" w:right="1440" w:bottom="1440" w:left="1440" w:header="708" w:footer="708" w:gutter="0"/>
          <w:cols w:space="708"/>
          <w:docGrid w:linePitch="360"/>
        </w:sectPr>
      </w:pPr>
      <w:r w:rsidRPr="006E2364">
        <w:rPr>
          <w:sz w:val="32"/>
        </w:rPr>
        <w:br/>
      </w:r>
    </w:p>
    <w:p w14:paraId="2326C5C4" w14:textId="690281E3" w:rsidR="007867D8" w:rsidRPr="006E2364" w:rsidRDefault="008A1B4D" w:rsidP="00B6343C">
      <w:pPr>
        <w:rPr>
          <w:rStyle w:val="Strong"/>
        </w:rPr>
      </w:pPr>
      <w:r w:rsidRPr="006E2364">
        <w:rPr>
          <w:rStyle w:val="Strong"/>
        </w:rPr>
        <w:t>Signed</w:t>
      </w:r>
    </w:p>
    <w:p w14:paraId="217DA2EF" w14:textId="7A8D158C" w:rsidR="008A1B4D" w:rsidRPr="006E2364" w:rsidRDefault="00394C3E" w:rsidP="00B6343C">
      <w:pPr>
        <w:rPr>
          <w:rStyle w:val="Strong"/>
        </w:rPr>
      </w:pPr>
      <w:r w:rsidRPr="006E2364">
        <w:rPr>
          <w:rStyle w:val="Strong"/>
          <w:noProof/>
        </w:rPr>
        <mc:AlternateContent>
          <mc:Choice Requires="wps">
            <w:drawing>
              <wp:inline distT="0" distB="0" distL="0" distR="0" wp14:anchorId="118085BC" wp14:editId="0A974A1A">
                <wp:extent cx="4917440" cy="370840"/>
                <wp:effectExtent l="0" t="0" r="16510" b="10160"/>
                <wp:docPr id="25" name="Text Box 2" descr="Applicant's signatu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7440" cy="370840"/>
                        </a:xfrm>
                        <a:prstGeom prst="rect">
                          <a:avLst/>
                        </a:prstGeom>
                        <a:solidFill>
                          <a:srgbClr val="FFFFFF"/>
                        </a:solidFill>
                        <a:ln w="9525">
                          <a:solidFill>
                            <a:srgbClr val="000000"/>
                          </a:solidFill>
                          <a:miter lim="800000"/>
                          <a:headEnd/>
                          <a:tailEnd/>
                        </a:ln>
                      </wps:spPr>
                      <wps:txbx>
                        <w:txbxContent>
                          <w:p w14:paraId="204462C0" w14:textId="77777777" w:rsidR="00394C3E" w:rsidRDefault="00394C3E" w:rsidP="00394C3E"/>
                        </w:txbxContent>
                      </wps:txbx>
                      <wps:bodyPr rot="0" vert="horz" wrap="square" lIns="91440" tIns="45720" rIns="91440" bIns="45720" anchor="t" anchorCtr="0">
                        <a:noAutofit/>
                      </wps:bodyPr>
                    </wps:wsp>
                  </a:graphicData>
                </a:graphic>
              </wp:inline>
            </w:drawing>
          </mc:Choice>
          <mc:Fallback>
            <w:pict>
              <v:shape w14:anchorId="118085BC" id="_x0000_s1038" type="#_x0000_t202" alt="Applicant's signature" style="width:387.2pt;height:2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">
                <v:textbox>
                  <w:txbxContent>
                    <w:p w14:paraId="204462C0" w14:textId="77777777" w:rsidR="00394C3E" w:rsidRDefault="00394C3E" w:rsidP="00394C3E"/>
                  </w:txbxContent>
                </v:textbox>
                <w10:anchorlock/>
              </v:shape>
            </w:pict>
          </mc:Fallback>
        </mc:AlternateContent>
      </w:r>
    </w:p>
    <w:p w14:paraId="667F2511" w14:textId="77777777" w:rsidR="00394C3E" w:rsidRDefault="00394C3E" w:rsidP="00B6343C">
      <w:pPr>
        <w:rPr>
          <w:rStyle w:val="Strong"/>
        </w:rPr>
        <w:sectPr w:rsidR="00394C3E" w:rsidSect="00394C3E">
          <w:type w:val="continuous"/>
          <w:pgSz w:w="11906" w:h="16838"/>
          <w:pgMar w:top="1440" w:right="1440" w:bottom="1440" w:left="1440" w:header="708" w:footer="708" w:gutter="0"/>
          <w:cols w:num="2" w:space="284" w:equalWidth="0">
            <w:col w:w="1134" w:space="284"/>
            <w:col w:w="7608"/>
          </w:cols>
          <w:docGrid w:linePitch="360"/>
        </w:sectPr>
      </w:pPr>
    </w:p>
    <w:p w14:paraId="6BE05D2C" w14:textId="1F96FEC0" w:rsidR="008A1B4D" w:rsidRPr="006E2364" w:rsidRDefault="008A1B4D" w:rsidP="00B6343C">
      <w:pPr>
        <w:rPr>
          <w:rStyle w:val="Strong"/>
        </w:rPr>
      </w:pPr>
    </w:p>
    <w:p w14:paraId="03472364" w14:textId="77777777" w:rsidR="00394C3E" w:rsidRDefault="00394C3E" w:rsidP="00B6343C">
      <w:pPr>
        <w:rPr>
          <w:rStyle w:val="Strong"/>
        </w:rPr>
        <w:sectPr w:rsidR="00394C3E" w:rsidSect="00BF1B28">
          <w:type w:val="continuous"/>
          <w:pgSz w:w="11906" w:h="16838"/>
          <w:pgMar w:top="1440" w:right="1440" w:bottom="1440" w:left="1440" w:header="708" w:footer="708" w:gutter="0"/>
          <w:cols w:space="708"/>
          <w:docGrid w:linePitch="360"/>
        </w:sectPr>
      </w:pPr>
    </w:p>
    <w:p w14:paraId="70E53EC7" w14:textId="6559DD83" w:rsidR="00394C3E" w:rsidRDefault="008A1B4D" w:rsidP="00394C3E">
      <w:pPr>
        <w:rPr>
          <w:rStyle w:val="Strong"/>
        </w:rPr>
      </w:pPr>
      <w:r w:rsidRPr="006E2364">
        <w:rPr>
          <w:rStyle w:val="Strong"/>
        </w:rPr>
        <w:t>Date</w:t>
      </w:r>
    </w:p>
    <w:p w14:paraId="4393D058" w14:textId="77777777" w:rsidR="00394C3E" w:rsidRPr="006E2364" w:rsidRDefault="00394C3E" w:rsidP="00394C3E">
      <w:pPr>
        <w:rPr>
          <w:rStyle w:val="Strong"/>
        </w:rPr>
      </w:pPr>
    </w:p>
    <w:p w14:paraId="25A6465D" w14:textId="77777777" w:rsidR="00394C3E" w:rsidRPr="006E2364" w:rsidRDefault="00394C3E" w:rsidP="00394C3E">
      <w:pPr>
        <w:rPr>
          <w:rStyle w:val="Strong"/>
        </w:rPr>
      </w:pPr>
      <w:r w:rsidRPr="006E2364">
        <w:rPr>
          <w:rStyle w:val="Strong"/>
          <w:noProof/>
        </w:rPr>
        <mc:AlternateContent>
          <mc:Choice Requires="wps">
            <w:drawing>
              <wp:inline distT="0" distB="0" distL="0" distR="0" wp14:anchorId="77F991EA" wp14:editId="3C5FC6E7">
                <wp:extent cx="4917440" cy="370840"/>
                <wp:effectExtent l="0" t="0" r="16510" b="10160"/>
                <wp:docPr id="4" name="Text Box 2" descr="Applicant's signatu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7440" cy="370840"/>
                        </a:xfrm>
                        <a:prstGeom prst="rect">
                          <a:avLst/>
                        </a:prstGeom>
                        <a:solidFill>
                          <a:srgbClr val="FFFFFF"/>
                        </a:solidFill>
                        <a:ln w="9525">
                          <a:solidFill>
                            <a:srgbClr val="000000"/>
                          </a:solidFill>
                          <a:miter lim="800000"/>
                          <a:headEnd/>
                          <a:tailEnd/>
                        </a:ln>
                      </wps:spPr>
                      <wps:txbx>
                        <w:txbxContent>
                          <w:p w14:paraId="0D437B7E" w14:textId="77777777" w:rsidR="00394C3E" w:rsidRDefault="00394C3E" w:rsidP="00394C3E"/>
                        </w:txbxContent>
                      </wps:txbx>
                      <wps:bodyPr rot="0" vert="horz" wrap="square" lIns="91440" tIns="45720" rIns="91440" bIns="45720" anchor="t" anchorCtr="0">
                        <a:noAutofit/>
                      </wps:bodyPr>
                    </wps:wsp>
                  </a:graphicData>
                </a:graphic>
              </wp:inline>
            </w:drawing>
          </mc:Choice>
          <mc:Fallback>
            <w:pict>
              <v:shape w14:anchorId="77F991EA" id="_x0000_s1039" type="#_x0000_t202" alt="Applicant's signature" style="width:387.2pt;height:2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">
                <v:textbox>
                  <w:txbxContent>
                    <w:p w14:paraId="0D437B7E" w14:textId="77777777" w:rsidR="00394C3E" w:rsidRDefault="00394C3E" w:rsidP="00394C3E"/>
                  </w:txbxContent>
                </v:textbox>
                <w10:anchorlock/>
              </v:shape>
            </w:pict>
          </mc:Fallback>
        </mc:AlternateContent>
      </w:r>
    </w:p>
    <w:p w14:paraId="19636396" w14:textId="415E605D" w:rsidR="008A1B4D" w:rsidRDefault="008A1B4D" w:rsidP="00394C3E">
      <w:pPr>
        <w:rPr>
          <w:rStyle w:val="Strong"/>
        </w:rPr>
      </w:pPr>
    </w:p>
    <w:p w14:paraId="2EACC1DC" w14:textId="77777777" w:rsidR="00394C3E" w:rsidRDefault="00394C3E" w:rsidP="00394C3E">
      <w:pPr>
        <w:rPr>
          <w:rStyle w:val="Strong"/>
        </w:rPr>
        <w:sectPr w:rsidR="00394C3E" w:rsidSect="00394C3E">
          <w:type w:val="continuous"/>
          <w:pgSz w:w="11906" w:h="16838"/>
          <w:pgMar w:top="1440" w:right="1440" w:bottom="1440" w:left="1440" w:header="708" w:footer="708" w:gutter="0"/>
          <w:cols w:num="2" w:space="284" w:equalWidth="0">
            <w:col w:w="1134" w:space="284"/>
            <w:col w:w="7608"/>
          </w:cols>
          <w:docGrid w:linePitch="360"/>
        </w:sectPr>
      </w:pPr>
    </w:p>
    <w:p w14:paraId="5CA39E75" w14:textId="18AC8D13" w:rsidR="00394C3E" w:rsidRDefault="00394C3E" w:rsidP="00394C3E">
      <w:pPr>
        <w:rPr>
          <w:rStyle w:val="Strong"/>
        </w:rPr>
      </w:pPr>
    </w:p>
    <w:p w14:paraId="65F439CA" w14:textId="77777777" w:rsidR="00394C3E" w:rsidRPr="008A1B4D" w:rsidRDefault="00394C3E" w:rsidP="00394C3E">
      <w:pPr>
        <w:rPr>
          <w:rStyle w:val="Strong"/>
        </w:rPr>
      </w:pPr>
    </w:p>
    <w:sectPr w:rsidR="00394C3E" w:rsidRPr="008A1B4D" w:rsidSect="00394C3E">
      <w:type w:val="continuous"/>
      <w:pgSz w:w="11906" w:h="16838"/>
      <w:pgMar w:top="1440" w:right="1440" w:bottom="1440" w:left="1440" w:header="708" w:footer="708" w:gutter="0"/>
      <w:cols w:num="2" w:space="284" w:equalWidth="0">
        <w:col w:w="1134" w:space="284"/>
        <w:col w:w="7608"/>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71857" w14:textId="77777777" w:rsidR="005C489B" w:rsidRDefault="005C489B" w:rsidP="00FC0F04">
      <w:r>
        <w:separator/>
      </w:r>
    </w:p>
  </w:endnote>
  <w:endnote w:type="continuationSeparator" w:id="0">
    <w:p w14:paraId="1FD06704" w14:textId="77777777" w:rsidR="005C489B" w:rsidRDefault="005C489B" w:rsidP="00FC0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E7AD0" w14:textId="77777777" w:rsidR="00DA1276" w:rsidRDefault="00DA1276" w:rsidP="00B90070">
    <w:pPr>
      <w:pStyle w:val="Footer"/>
      <w:ind w:left="-709"/>
    </w:pPr>
  </w:p>
  <w:p w14:paraId="1B6A42CC" w14:textId="77777777" w:rsidR="00DA1276" w:rsidRDefault="00B90070" w:rsidP="00DA1276">
    <w:pPr>
      <w:pStyle w:val="Footer"/>
      <w:ind w:left="-709"/>
    </w:pPr>
    <w:r>
      <w:rPr>
        <w:noProof/>
      </w:rPr>
      <w:drawing>
        <wp:inline distT="0" distB="0" distL="0" distR="0" wp14:anchorId="467440DA" wp14:editId="74E8C050">
          <wp:extent cx="2447925" cy="1076849"/>
          <wp:effectExtent l="0" t="0" r="0" b="9525"/>
          <wp:docPr id="1" name="Picture 1" descr="Elmbridge Borough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Green.jpg"/>
                  <pic:cNvPicPr/>
                </pic:nvPicPr>
                <pic:blipFill>
                  <a:blip r:embed="rId1">
                    <a:extLst>
                      <a:ext uri="{28A0092B-C50C-407E-A947-70E740481C1C}">
                        <a14:useLocalDpi xmlns:a14="http://schemas.microsoft.com/office/drawing/2010/main" val="0"/>
                      </a:ext>
                    </a:extLst>
                  </a:blip>
                  <a:stretch>
                    <a:fillRect/>
                  </a:stretch>
                </pic:blipFill>
                <pic:spPr>
                  <a:xfrm>
                    <a:off x="0" y="0"/>
                    <a:ext cx="2461216" cy="1082696"/>
                  </a:xfrm>
                  <a:prstGeom prst="rect">
                    <a:avLst/>
                  </a:prstGeom>
                </pic:spPr>
              </pic:pic>
            </a:graphicData>
          </a:graphic>
        </wp:inline>
      </w:drawing>
    </w:r>
    <w:r w:rsidR="00DA1276">
      <w:br/>
    </w:r>
    <w:r w:rsidR="00DA1276">
      <w:br/>
      <w:t>Produced by: Organisational Development</w:t>
    </w:r>
    <w:r w:rsidR="00DA1276">
      <w:tab/>
    </w:r>
    <w:r w:rsidR="00DA1276">
      <w:tab/>
      <w:t>Date: February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422F5" w14:textId="77777777" w:rsidR="005C489B" w:rsidRDefault="005C489B" w:rsidP="00FC0F04">
      <w:r>
        <w:separator/>
      </w:r>
    </w:p>
  </w:footnote>
  <w:footnote w:type="continuationSeparator" w:id="0">
    <w:p w14:paraId="4F795991" w14:textId="77777777" w:rsidR="005C489B" w:rsidRDefault="005C489B" w:rsidP="00FC0F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356E9E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CBAD40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2C0420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82F2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17A96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3EC88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B6069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074DDA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786E4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5DAA61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7D6A09"/>
    <w:multiLevelType w:val="hybridMultilevel"/>
    <w:tmpl w:val="73AAE00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51A1439"/>
    <w:multiLevelType w:val="hybridMultilevel"/>
    <w:tmpl w:val="F41206A8"/>
    <w:lvl w:ilvl="0" w:tplc="6832CAE2">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F0F0A50"/>
    <w:multiLevelType w:val="hybridMultilevel"/>
    <w:tmpl w:val="89D641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28C6F97"/>
    <w:multiLevelType w:val="hybridMultilevel"/>
    <w:tmpl w:val="39221722"/>
    <w:lvl w:ilvl="0" w:tplc="F3A0ED22">
      <w:start w:val="1"/>
      <w:numFmt w:val="decimal"/>
      <w:pStyle w:val="Heading2"/>
      <w:lvlText w:val="%1."/>
      <w:lvlJc w:val="left"/>
      <w:pPr>
        <w:ind w:left="360" w:hanging="360"/>
      </w:pPr>
      <w:rPr>
        <w:rFonts w:hint="default"/>
        <w:b w:val="0"/>
        <w:bCs w:val="0"/>
        <w:color w:val="385623" w:themeColor="accent6" w:themeShade="80"/>
        <w:sz w:val="28"/>
        <w:szCs w:val="2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3627FF2"/>
    <w:multiLevelType w:val="hybridMultilevel"/>
    <w:tmpl w:val="E0E8E7B6"/>
    <w:lvl w:ilvl="0" w:tplc="F25C5AE4">
      <w:start w:val="14"/>
      <w:numFmt w:val="decimal"/>
      <w:lvlText w:val="%1."/>
      <w:lvlJc w:val="left"/>
      <w:pPr>
        <w:ind w:left="36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4636D04"/>
    <w:multiLevelType w:val="hybridMultilevel"/>
    <w:tmpl w:val="27E61FDC"/>
    <w:lvl w:ilvl="0" w:tplc="409ACBBE">
      <w:start w:val="1"/>
      <w:numFmt w:val="decimal"/>
      <w:lvlText w:val="%1."/>
      <w:lvlJc w:val="left"/>
      <w:pPr>
        <w:ind w:left="720" w:hanging="360"/>
      </w:pPr>
      <w:rPr>
        <w:rFonts w:hint="default"/>
        <w:b w:val="0"/>
        <w:bCs w:val="0"/>
        <w:color w:val="385623" w:themeColor="accent6" w:themeShade="80"/>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482130D"/>
    <w:multiLevelType w:val="hybridMultilevel"/>
    <w:tmpl w:val="0554C2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66273386">
    <w:abstractNumId w:val="13"/>
  </w:num>
  <w:num w:numId="2" w16cid:durableId="564418721">
    <w:abstractNumId w:val="10"/>
  </w:num>
  <w:num w:numId="3" w16cid:durableId="164055998">
    <w:abstractNumId w:val="16"/>
  </w:num>
  <w:num w:numId="4" w16cid:durableId="165637928">
    <w:abstractNumId w:val="11"/>
  </w:num>
  <w:num w:numId="5" w16cid:durableId="2040625051">
    <w:abstractNumId w:val="12"/>
  </w:num>
  <w:num w:numId="6" w16cid:durableId="1673870104">
    <w:abstractNumId w:val="14"/>
  </w:num>
  <w:num w:numId="7" w16cid:durableId="1609506113">
    <w:abstractNumId w:val="14"/>
    <w:lvlOverride w:ilvl="0">
      <w:startOverride w:val="14"/>
    </w:lvlOverride>
  </w:num>
  <w:num w:numId="8" w16cid:durableId="590509622">
    <w:abstractNumId w:val="9"/>
  </w:num>
  <w:num w:numId="9" w16cid:durableId="1207525726">
    <w:abstractNumId w:val="7"/>
  </w:num>
  <w:num w:numId="10" w16cid:durableId="174341975">
    <w:abstractNumId w:val="6"/>
  </w:num>
  <w:num w:numId="11" w16cid:durableId="2101179280">
    <w:abstractNumId w:val="5"/>
  </w:num>
  <w:num w:numId="12" w16cid:durableId="2064982583">
    <w:abstractNumId w:val="4"/>
  </w:num>
  <w:num w:numId="13" w16cid:durableId="1885019802">
    <w:abstractNumId w:val="8"/>
  </w:num>
  <w:num w:numId="14" w16cid:durableId="177234980">
    <w:abstractNumId w:val="3"/>
  </w:num>
  <w:num w:numId="15" w16cid:durableId="327639924">
    <w:abstractNumId w:val="2"/>
  </w:num>
  <w:num w:numId="16" w16cid:durableId="699014722">
    <w:abstractNumId w:val="1"/>
  </w:num>
  <w:num w:numId="17" w16cid:durableId="991569624">
    <w:abstractNumId w:val="0"/>
  </w:num>
  <w:num w:numId="18" w16cid:durableId="24330239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89B"/>
    <w:rsid w:val="0003069B"/>
    <w:rsid w:val="00042DF7"/>
    <w:rsid w:val="0004723E"/>
    <w:rsid w:val="00077175"/>
    <w:rsid w:val="00094EAD"/>
    <w:rsid w:val="000D0308"/>
    <w:rsid w:val="000F0943"/>
    <w:rsid w:val="00106FE4"/>
    <w:rsid w:val="0013791D"/>
    <w:rsid w:val="00163F78"/>
    <w:rsid w:val="001C6E57"/>
    <w:rsid w:val="00271D99"/>
    <w:rsid w:val="00271E9B"/>
    <w:rsid w:val="002A52EB"/>
    <w:rsid w:val="002B6CC3"/>
    <w:rsid w:val="002C4802"/>
    <w:rsid w:val="00351823"/>
    <w:rsid w:val="00357C6A"/>
    <w:rsid w:val="00382B88"/>
    <w:rsid w:val="00394C3E"/>
    <w:rsid w:val="003E5648"/>
    <w:rsid w:val="003F1F4D"/>
    <w:rsid w:val="003F3776"/>
    <w:rsid w:val="00400810"/>
    <w:rsid w:val="00424682"/>
    <w:rsid w:val="004605AF"/>
    <w:rsid w:val="00460F30"/>
    <w:rsid w:val="004623A4"/>
    <w:rsid w:val="0049304B"/>
    <w:rsid w:val="004F3DA5"/>
    <w:rsid w:val="00546E88"/>
    <w:rsid w:val="00582047"/>
    <w:rsid w:val="00593F2B"/>
    <w:rsid w:val="005A7DB2"/>
    <w:rsid w:val="005B7851"/>
    <w:rsid w:val="005C489B"/>
    <w:rsid w:val="005E0DFC"/>
    <w:rsid w:val="006031D1"/>
    <w:rsid w:val="006217BC"/>
    <w:rsid w:val="00654CB1"/>
    <w:rsid w:val="00660FD5"/>
    <w:rsid w:val="00684F18"/>
    <w:rsid w:val="006D103F"/>
    <w:rsid w:val="006D73F3"/>
    <w:rsid w:val="006E2364"/>
    <w:rsid w:val="00704EBA"/>
    <w:rsid w:val="00762294"/>
    <w:rsid w:val="00771BFC"/>
    <w:rsid w:val="007867D8"/>
    <w:rsid w:val="00793C0D"/>
    <w:rsid w:val="00795971"/>
    <w:rsid w:val="007D69E6"/>
    <w:rsid w:val="007E0689"/>
    <w:rsid w:val="007E4DDD"/>
    <w:rsid w:val="00802241"/>
    <w:rsid w:val="00802D3D"/>
    <w:rsid w:val="0084220D"/>
    <w:rsid w:val="00865C5E"/>
    <w:rsid w:val="00885478"/>
    <w:rsid w:val="008A1B4D"/>
    <w:rsid w:val="008A3482"/>
    <w:rsid w:val="008F72E8"/>
    <w:rsid w:val="009101FB"/>
    <w:rsid w:val="00914C6E"/>
    <w:rsid w:val="0092471C"/>
    <w:rsid w:val="009253A3"/>
    <w:rsid w:val="009A0C94"/>
    <w:rsid w:val="009B323C"/>
    <w:rsid w:val="009B4917"/>
    <w:rsid w:val="009C3E5D"/>
    <w:rsid w:val="009C5046"/>
    <w:rsid w:val="009D7D22"/>
    <w:rsid w:val="00A05CD9"/>
    <w:rsid w:val="00A10986"/>
    <w:rsid w:val="00A454B9"/>
    <w:rsid w:val="00A56D5D"/>
    <w:rsid w:val="00A63BAC"/>
    <w:rsid w:val="00B01D6E"/>
    <w:rsid w:val="00B1632C"/>
    <w:rsid w:val="00B6343C"/>
    <w:rsid w:val="00B90070"/>
    <w:rsid w:val="00BA486E"/>
    <w:rsid w:val="00BC0E3F"/>
    <w:rsid w:val="00BF1B28"/>
    <w:rsid w:val="00C24E91"/>
    <w:rsid w:val="00C7064A"/>
    <w:rsid w:val="00C92146"/>
    <w:rsid w:val="00C93AE2"/>
    <w:rsid w:val="00CA2654"/>
    <w:rsid w:val="00CD0A8B"/>
    <w:rsid w:val="00CD6634"/>
    <w:rsid w:val="00D11214"/>
    <w:rsid w:val="00D157DD"/>
    <w:rsid w:val="00D232BB"/>
    <w:rsid w:val="00D34917"/>
    <w:rsid w:val="00D36E77"/>
    <w:rsid w:val="00D51F1E"/>
    <w:rsid w:val="00D52BAF"/>
    <w:rsid w:val="00D63E05"/>
    <w:rsid w:val="00D70114"/>
    <w:rsid w:val="00D911B4"/>
    <w:rsid w:val="00DA1276"/>
    <w:rsid w:val="00DB038A"/>
    <w:rsid w:val="00DB6427"/>
    <w:rsid w:val="00DD1502"/>
    <w:rsid w:val="00DD5F26"/>
    <w:rsid w:val="00DE04CD"/>
    <w:rsid w:val="00DE63DF"/>
    <w:rsid w:val="00E03DD3"/>
    <w:rsid w:val="00E144B9"/>
    <w:rsid w:val="00E1673C"/>
    <w:rsid w:val="00E227B6"/>
    <w:rsid w:val="00E27AF1"/>
    <w:rsid w:val="00E72ED7"/>
    <w:rsid w:val="00E73B3A"/>
    <w:rsid w:val="00E84B32"/>
    <w:rsid w:val="00EC452A"/>
    <w:rsid w:val="00EC4E5B"/>
    <w:rsid w:val="00ED2CDD"/>
    <w:rsid w:val="00ED5A1C"/>
    <w:rsid w:val="00F03C67"/>
    <w:rsid w:val="00F216E6"/>
    <w:rsid w:val="00FA1479"/>
    <w:rsid w:val="00FA43EE"/>
    <w:rsid w:val="00FB6A06"/>
    <w:rsid w:val="00FC0491"/>
    <w:rsid w:val="00FC0F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333B2BC"/>
  <w15:chartTrackingRefBased/>
  <w15:docId w15:val="{92E13372-33FD-4A08-B975-17A1BDDE6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F1B28"/>
    <w:pPr>
      <w:spacing w:after="0" w:line="240" w:lineRule="auto"/>
    </w:pPr>
    <w:rPr>
      <w:rFonts w:ascii="Arial" w:hAnsi="Arial" w:cs="Calibri"/>
      <w:color w:val="404040" w:themeColor="text1" w:themeTint="BF"/>
      <w:sz w:val="24"/>
    </w:rPr>
  </w:style>
  <w:style w:type="paragraph" w:styleId="Heading1">
    <w:name w:val="heading 1"/>
    <w:basedOn w:val="Normal"/>
    <w:next w:val="Normal"/>
    <w:link w:val="Heading1Char"/>
    <w:uiPriority w:val="9"/>
    <w:qFormat/>
    <w:rsid w:val="00865C5E"/>
    <w:pPr>
      <w:keepNext/>
      <w:keepLines/>
      <w:pBdr>
        <w:top w:val="single" w:sz="4" w:space="12" w:color="205632"/>
        <w:bottom w:val="single" w:sz="4" w:space="12" w:color="205632"/>
      </w:pBdr>
      <w:spacing w:before="240" w:line="286" w:lineRule="auto"/>
      <w:outlineLvl w:val="0"/>
    </w:pPr>
    <w:rPr>
      <w:rFonts w:eastAsiaTheme="majorEastAsia" w:cstheme="majorBidi"/>
      <w:color w:val="205632"/>
      <w:sz w:val="56"/>
      <w:szCs w:val="32"/>
    </w:rPr>
  </w:style>
  <w:style w:type="paragraph" w:styleId="Heading2">
    <w:name w:val="heading 2"/>
    <w:basedOn w:val="Normal"/>
    <w:next w:val="Normal"/>
    <w:link w:val="Heading2Char"/>
    <w:autoRedefine/>
    <w:uiPriority w:val="9"/>
    <w:unhideWhenUsed/>
    <w:qFormat/>
    <w:rsid w:val="00DD5F26"/>
    <w:pPr>
      <w:keepNext/>
      <w:keepLines/>
      <w:widowControl w:val="0"/>
      <w:numPr>
        <w:numId w:val="1"/>
      </w:numPr>
      <w:overflowPunct w:val="0"/>
      <w:autoSpaceDE w:val="0"/>
      <w:autoSpaceDN w:val="0"/>
      <w:adjustRightInd w:val="0"/>
      <w:spacing w:line="285" w:lineRule="auto"/>
      <w:outlineLvl w:val="1"/>
    </w:pPr>
    <w:rPr>
      <w:rFonts w:eastAsiaTheme="majorEastAsia" w:cstheme="majorBidi"/>
      <w:color w:val="205632"/>
      <w:kern w:val="28"/>
      <w:sz w:val="28"/>
      <w:szCs w:val="28"/>
    </w:rPr>
  </w:style>
  <w:style w:type="paragraph" w:styleId="Heading3">
    <w:name w:val="heading 3"/>
    <w:basedOn w:val="Normal"/>
    <w:next w:val="Normal"/>
    <w:link w:val="Heading3Char"/>
    <w:uiPriority w:val="9"/>
    <w:unhideWhenUsed/>
    <w:qFormat/>
    <w:rsid w:val="00FC0F04"/>
    <w:pPr>
      <w:keepNext/>
      <w:keepLines/>
      <w:spacing w:before="40"/>
      <w:outlineLvl w:val="2"/>
    </w:pPr>
    <w:rPr>
      <w:rFonts w:eastAsiaTheme="majorEastAsia" w:cstheme="majorBidi"/>
      <w:color w:val="205632"/>
      <w:sz w:val="28"/>
      <w:szCs w:val="24"/>
    </w:rPr>
  </w:style>
  <w:style w:type="paragraph" w:styleId="Heading4">
    <w:name w:val="heading 4"/>
    <w:basedOn w:val="Normal"/>
    <w:next w:val="Normal"/>
    <w:link w:val="Heading4Char"/>
    <w:uiPriority w:val="9"/>
    <w:unhideWhenUsed/>
    <w:qFormat/>
    <w:rsid w:val="00CD0A8B"/>
    <w:pPr>
      <w:keepNext/>
      <w:keepLines/>
      <w:spacing w:before="40"/>
      <w:outlineLvl w:val="3"/>
    </w:pPr>
    <w:rPr>
      <w:rFonts w:eastAsiaTheme="majorEastAsia" w:cstheme="majorBidi"/>
      <w:b/>
      <w:iCs/>
      <w:color w:val="2056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5C5E"/>
    <w:rPr>
      <w:rFonts w:ascii="Arial" w:eastAsiaTheme="majorEastAsia" w:hAnsi="Arial" w:cstheme="majorBidi"/>
      <w:color w:val="205632"/>
      <w:sz w:val="56"/>
      <w:szCs w:val="32"/>
    </w:rPr>
  </w:style>
  <w:style w:type="character" w:styleId="Hyperlink">
    <w:name w:val="Hyperlink"/>
    <w:basedOn w:val="DefaultParagraphFont"/>
    <w:unhideWhenUsed/>
    <w:rsid w:val="00BF1B28"/>
    <w:rPr>
      <w:color w:val="006600"/>
      <w:u w:val="single"/>
    </w:rPr>
  </w:style>
  <w:style w:type="character" w:customStyle="1" w:styleId="Heading2Char">
    <w:name w:val="Heading 2 Char"/>
    <w:basedOn w:val="DefaultParagraphFont"/>
    <w:link w:val="Heading2"/>
    <w:uiPriority w:val="9"/>
    <w:rsid w:val="00DD5F26"/>
    <w:rPr>
      <w:rFonts w:ascii="Arial" w:eastAsiaTheme="majorEastAsia" w:hAnsi="Arial" w:cstheme="majorBidi"/>
      <w:color w:val="205632"/>
      <w:kern w:val="28"/>
      <w:sz w:val="28"/>
      <w:szCs w:val="28"/>
    </w:rPr>
  </w:style>
  <w:style w:type="character" w:customStyle="1" w:styleId="Heading3Char">
    <w:name w:val="Heading 3 Char"/>
    <w:basedOn w:val="DefaultParagraphFont"/>
    <w:link w:val="Heading3"/>
    <w:uiPriority w:val="9"/>
    <w:rsid w:val="00FC0F04"/>
    <w:rPr>
      <w:rFonts w:ascii="Arial" w:eastAsiaTheme="majorEastAsia" w:hAnsi="Arial" w:cstheme="majorBidi"/>
      <w:color w:val="205632"/>
      <w:sz w:val="28"/>
      <w:szCs w:val="24"/>
    </w:rPr>
  </w:style>
  <w:style w:type="character" w:customStyle="1" w:styleId="Heading4Char">
    <w:name w:val="Heading 4 Char"/>
    <w:basedOn w:val="DefaultParagraphFont"/>
    <w:link w:val="Heading4"/>
    <w:uiPriority w:val="9"/>
    <w:rsid w:val="00CD0A8B"/>
    <w:rPr>
      <w:rFonts w:ascii="Arial" w:eastAsiaTheme="majorEastAsia" w:hAnsi="Arial" w:cstheme="majorBidi"/>
      <w:b/>
      <w:iCs/>
      <w:color w:val="205632"/>
      <w:sz w:val="24"/>
    </w:rPr>
  </w:style>
  <w:style w:type="character" w:styleId="Emphasis">
    <w:name w:val="Emphasis"/>
    <w:basedOn w:val="DefaultParagraphFont"/>
    <w:uiPriority w:val="20"/>
    <w:rsid w:val="00546E88"/>
    <w:rPr>
      <w:rFonts w:ascii="Arial" w:hAnsi="Arial"/>
      <w:b/>
      <w:i w:val="0"/>
      <w:iCs/>
      <w:color w:val="404040" w:themeColor="text1" w:themeTint="BF"/>
      <w:sz w:val="32"/>
    </w:rPr>
  </w:style>
  <w:style w:type="paragraph" w:styleId="BodyText">
    <w:name w:val="Body Text"/>
    <w:basedOn w:val="Normal"/>
    <w:link w:val="BodyTextChar"/>
    <w:uiPriority w:val="1"/>
    <w:qFormat/>
    <w:rsid w:val="006D73F3"/>
    <w:pPr>
      <w:spacing w:after="240" w:line="286" w:lineRule="auto"/>
    </w:pPr>
  </w:style>
  <w:style w:type="character" w:customStyle="1" w:styleId="BodyTextChar">
    <w:name w:val="Body Text Char"/>
    <w:basedOn w:val="DefaultParagraphFont"/>
    <w:link w:val="BodyText"/>
    <w:uiPriority w:val="1"/>
    <w:rsid w:val="006D73F3"/>
    <w:rPr>
      <w:rFonts w:ascii="Arial" w:hAnsi="Arial" w:cs="Calibri"/>
      <w:color w:val="404040" w:themeColor="text1" w:themeTint="BF"/>
      <w:sz w:val="24"/>
    </w:rPr>
  </w:style>
  <w:style w:type="paragraph" w:styleId="Header">
    <w:name w:val="header"/>
    <w:basedOn w:val="Normal"/>
    <w:link w:val="HeaderChar"/>
    <w:uiPriority w:val="99"/>
    <w:unhideWhenUsed/>
    <w:rsid w:val="00FC0F04"/>
    <w:pPr>
      <w:tabs>
        <w:tab w:val="center" w:pos="4513"/>
        <w:tab w:val="right" w:pos="9026"/>
      </w:tabs>
    </w:pPr>
  </w:style>
  <w:style w:type="character" w:customStyle="1" w:styleId="HeaderChar">
    <w:name w:val="Header Char"/>
    <w:basedOn w:val="DefaultParagraphFont"/>
    <w:link w:val="Header"/>
    <w:uiPriority w:val="99"/>
    <w:rsid w:val="00FC0F04"/>
    <w:rPr>
      <w:rFonts w:ascii="Arial" w:hAnsi="Arial" w:cs="Calibri"/>
      <w:color w:val="404040" w:themeColor="text1" w:themeTint="BF"/>
      <w:sz w:val="24"/>
    </w:rPr>
  </w:style>
  <w:style w:type="paragraph" w:styleId="Footer">
    <w:name w:val="footer"/>
    <w:basedOn w:val="Normal"/>
    <w:link w:val="FooterChar"/>
    <w:uiPriority w:val="99"/>
    <w:unhideWhenUsed/>
    <w:rsid w:val="00FC0F04"/>
    <w:pPr>
      <w:tabs>
        <w:tab w:val="center" w:pos="4513"/>
        <w:tab w:val="right" w:pos="9026"/>
      </w:tabs>
    </w:pPr>
  </w:style>
  <w:style w:type="character" w:customStyle="1" w:styleId="FooterChar">
    <w:name w:val="Footer Char"/>
    <w:basedOn w:val="DefaultParagraphFont"/>
    <w:link w:val="Footer"/>
    <w:uiPriority w:val="99"/>
    <w:rsid w:val="00FC0F04"/>
    <w:rPr>
      <w:rFonts w:ascii="Arial" w:hAnsi="Arial" w:cs="Calibri"/>
      <w:color w:val="404040" w:themeColor="text1" w:themeTint="BF"/>
      <w:sz w:val="24"/>
    </w:rPr>
  </w:style>
  <w:style w:type="table" w:styleId="TableGrid">
    <w:name w:val="Table Grid"/>
    <w:basedOn w:val="TableNormal"/>
    <w:uiPriority w:val="39"/>
    <w:rsid w:val="00A56D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rsid w:val="00FA43EE"/>
    <w:rPr>
      <w:i/>
      <w:iCs/>
      <w:color w:val="404040" w:themeColor="text1" w:themeTint="BF"/>
    </w:rPr>
  </w:style>
  <w:style w:type="character" w:styleId="UnresolvedMention">
    <w:name w:val="Unresolved Mention"/>
    <w:basedOn w:val="DefaultParagraphFont"/>
    <w:uiPriority w:val="99"/>
    <w:semiHidden/>
    <w:unhideWhenUsed/>
    <w:rsid w:val="00D52BAF"/>
    <w:rPr>
      <w:color w:val="605E5C"/>
      <w:shd w:val="clear" w:color="auto" w:fill="E1DFDD"/>
    </w:rPr>
  </w:style>
  <w:style w:type="character" w:styleId="Strong">
    <w:name w:val="Strong"/>
    <w:basedOn w:val="DefaultParagraphFont"/>
    <w:uiPriority w:val="22"/>
    <w:rsid w:val="008A1B4D"/>
    <w:rPr>
      <w:b/>
      <w:bCs/>
    </w:rPr>
  </w:style>
  <w:style w:type="paragraph" w:styleId="ListParagraph">
    <w:name w:val="List Paragraph"/>
    <w:basedOn w:val="Normal"/>
    <w:uiPriority w:val="34"/>
    <w:rsid w:val="008F72E8"/>
    <w:pPr>
      <w:ind w:left="720"/>
      <w:contextualSpacing/>
    </w:pPr>
  </w:style>
  <w:style w:type="character" w:styleId="FollowedHyperlink">
    <w:name w:val="FollowedHyperlink"/>
    <w:basedOn w:val="DefaultParagraphFont"/>
    <w:uiPriority w:val="99"/>
    <w:unhideWhenUsed/>
    <w:rsid w:val="00BF1B28"/>
    <w:rPr>
      <w:color w:val="0033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552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elmbridge.gov.uk/business/support-for-businesses/start-up-fun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elmbridge.gov.uk/privacy-notice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P:\EBC%20Templates\EBC%20standard%20docs\EBC%20short%20document%20template%20-%20updated%20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EBC short document template - updated 2019.dotx</Template>
  <TotalTime>1</TotalTime>
  <Pages>5</Pages>
  <Words>561</Words>
  <Characters>3201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Elmbridge start up boost application form</vt:lpstr>
    </vt:vector>
  </TitlesOfParts>
  <Company/>
  <LinksUpToDate>false</LinksUpToDate>
  <CharactersWithSpaces>3755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Elmbridge start up boost application form</dc:title>
  <dc:subject/>
  <dc:creator>EBC</dc:creator>
  <cp:keywords/>
  <dc:description/>
  <cp:lastModifiedBy>Emma Oryem</cp:lastModifiedBy>
  <cp:revision>2</cp:revision>
  <cp:lastPrinted>2021-06-16T09:58:00Z</cp:lastPrinted>
  <dcterms:created xsi:type="dcterms:W3CDTF">2023-03-10T11:44:00Z</dcterms:created>
  <dcterms:modified xsi:type="dcterms:W3CDTF">2023-03-10T11:44:00Z</dcterms:modified>
</cp:coreProperties>
</file>